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C7" w:rsidRDefault="007224C7"/>
    <w:tbl>
      <w:tblPr>
        <w:tblpPr w:leftFromText="180" w:rightFromText="180" w:vertAnchor="text" w:horzAnchor="margin" w:tblpX="-176" w:tblpY="-175"/>
        <w:tblW w:w="9876" w:type="dxa"/>
        <w:tblLook w:val="01E0" w:firstRow="1" w:lastRow="1" w:firstColumn="1" w:lastColumn="1" w:noHBand="0" w:noVBand="0"/>
      </w:tblPr>
      <w:tblGrid>
        <w:gridCol w:w="4064"/>
        <w:gridCol w:w="5812"/>
      </w:tblGrid>
      <w:tr w:rsidR="008C23BE" w:rsidRPr="00767744" w:rsidTr="0046734F">
        <w:tc>
          <w:tcPr>
            <w:tcW w:w="4064" w:type="dxa"/>
            <w:shd w:val="clear" w:color="auto" w:fill="auto"/>
          </w:tcPr>
          <w:p w:rsidR="008C23BE" w:rsidRPr="00767744" w:rsidRDefault="008C23BE" w:rsidP="0046734F">
            <w:pPr>
              <w:ind w:right="-301"/>
              <w:jc w:val="center"/>
              <w:rPr>
                <w:sz w:val="26"/>
                <w:szCs w:val="26"/>
              </w:rPr>
            </w:pPr>
            <w:r w:rsidRPr="00767744">
              <w:rPr>
                <w:sz w:val="26"/>
                <w:szCs w:val="26"/>
              </w:rPr>
              <w:t>CÔNG TY ĐẤU GIÁ HỢP DANH</w:t>
            </w:r>
          </w:p>
          <w:p w:rsidR="008C23BE" w:rsidRPr="00767744" w:rsidRDefault="008D3E12" w:rsidP="0046734F">
            <w:pPr>
              <w:ind w:right="-302"/>
              <w:jc w:val="center"/>
              <w:rPr>
                <w:b/>
                <w:sz w:val="26"/>
                <w:szCs w:val="26"/>
              </w:rPr>
            </w:pPr>
            <w:r>
              <w:rPr>
                <w:noProof/>
              </w:rPr>
              <mc:AlternateContent>
                <mc:Choice Requires="wps">
                  <w:drawing>
                    <wp:anchor distT="0" distB="0" distL="114300" distR="114300" simplePos="0" relativeHeight="251657728" behindDoc="0" locked="0" layoutInCell="1" allowOverlap="1" wp14:anchorId="2F80A7CB" wp14:editId="75B1D05D">
                      <wp:simplePos x="0" y="0"/>
                      <wp:positionH relativeFrom="column">
                        <wp:posOffset>883920</wp:posOffset>
                      </wp:positionH>
                      <wp:positionV relativeFrom="paragraph">
                        <wp:posOffset>182245</wp:posOffset>
                      </wp:positionV>
                      <wp:extent cx="830580" cy="0"/>
                      <wp:effectExtent l="0" t="0" r="2667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4.35pt" to="1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R2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"/>
                  </w:pict>
                </mc:Fallback>
              </mc:AlternateContent>
            </w:r>
            <w:r w:rsidR="008C23BE" w:rsidRPr="00767744">
              <w:rPr>
                <w:b/>
                <w:sz w:val="26"/>
                <w:szCs w:val="26"/>
              </w:rPr>
              <w:t>TRƯỜNG THỊNH</w:t>
            </w:r>
          </w:p>
          <w:p w:rsidR="008C23BE" w:rsidRPr="00767744" w:rsidRDefault="008C23BE" w:rsidP="0046734F">
            <w:pPr>
              <w:ind w:right="-302"/>
              <w:jc w:val="both"/>
              <w:rPr>
                <w:b/>
                <w:sz w:val="26"/>
                <w:szCs w:val="26"/>
              </w:rPr>
            </w:pPr>
            <w:r w:rsidRPr="00767744">
              <w:rPr>
                <w:b/>
                <w:sz w:val="26"/>
                <w:szCs w:val="26"/>
              </w:rPr>
              <w:t xml:space="preserve"> </w:t>
            </w:r>
          </w:p>
          <w:p w:rsidR="008C23BE" w:rsidRPr="00767744" w:rsidRDefault="0046734F" w:rsidP="0046734F">
            <w:pPr>
              <w:tabs>
                <w:tab w:val="left" w:pos="1279"/>
              </w:tabs>
              <w:ind w:left="-140" w:right="-302"/>
              <w:jc w:val="both"/>
              <w:rPr>
                <w:sz w:val="26"/>
                <w:szCs w:val="26"/>
              </w:rPr>
            </w:pPr>
            <w:r>
              <w:rPr>
                <w:sz w:val="26"/>
                <w:szCs w:val="26"/>
              </w:rPr>
              <w:t xml:space="preserve">                </w:t>
            </w:r>
            <w:r w:rsidR="00CF7EE2" w:rsidRPr="00767744">
              <w:rPr>
                <w:sz w:val="26"/>
                <w:szCs w:val="26"/>
              </w:rPr>
              <w:t xml:space="preserve">Số:  </w:t>
            </w:r>
            <w:r w:rsidR="0039528B">
              <w:rPr>
                <w:sz w:val="26"/>
                <w:szCs w:val="26"/>
              </w:rPr>
              <w:t>285</w:t>
            </w:r>
            <w:r w:rsidR="008C23BE" w:rsidRPr="00767744">
              <w:rPr>
                <w:sz w:val="26"/>
                <w:szCs w:val="26"/>
              </w:rPr>
              <w:t>/TB-ĐGTrT</w:t>
            </w:r>
          </w:p>
          <w:p w:rsidR="008C23BE" w:rsidRPr="00767744" w:rsidRDefault="008C23BE" w:rsidP="0046734F">
            <w:pPr>
              <w:ind w:left="-140" w:right="-302"/>
              <w:jc w:val="both"/>
              <w:rPr>
                <w:sz w:val="26"/>
                <w:szCs w:val="26"/>
              </w:rPr>
            </w:pPr>
          </w:p>
        </w:tc>
        <w:tc>
          <w:tcPr>
            <w:tcW w:w="5812" w:type="dxa"/>
            <w:shd w:val="clear" w:color="auto" w:fill="auto"/>
          </w:tcPr>
          <w:p w:rsidR="008C23BE" w:rsidRPr="00767744" w:rsidRDefault="008C23BE" w:rsidP="0046734F">
            <w:pPr>
              <w:ind w:right="-301"/>
              <w:jc w:val="both"/>
              <w:rPr>
                <w:b/>
                <w:sz w:val="26"/>
                <w:szCs w:val="26"/>
              </w:rPr>
            </w:pPr>
            <w:r w:rsidRPr="00767744">
              <w:rPr>
                <w:b/>
                <w:sz w:val="26"/>
                <w:szCs w:val="26"/>
              </w:rPr>
              <w:t xml:space="preserve">    CỘNG HOÀ </w:t>
            </w:r>
            <w:r w:rsidR="007749CC">
              <w:rPr>
                <w:b/>
                <w:sz w:val="26"/>
                <w:szCs w:val="26"/>
              </w:rPr>
              <w:t>XÃ</w:t>
            </w:r>
            <w:r w:rsidRPr="00767744">
              <w:rPr>
                <w:b/>
                <w:sz w:val="26"/>
                <w:szCs w:val="26"/>
              </w:rPr>
              <w:t xml:space="preserve"> HỘI CHỦ NGHĨA VIỆT NAM</w:t>
            </w:r>
          </w:p>
          <w:p w:rsidR="008C23BE" w:rsidRPr="00767744" w:rsidRDefault="008C23BE" w:rsidP="0046734F">
            <w:pPr>
              <w:ind w:right="-302"/>
              <w:jc w:val="both"/>
              <w:rPr>
                <w:b/>
              </w:rPr>
            </w:pPr>
            <w:r w:rsidRPr="00767744">
              <w:rPr>
                <w:b/>
              </w:rPr>
              <w:t xml:space="preserve">                  Độc lập - Tự do - Hạnh phúc                   </w:t>
            </w:r>
          </w:p>
          <w:p w:rsidR="007725E6" w:rsidRPr="00767744" w:rsidRDefault="00B6162C" w:rsidP="0046734F">
            <w:pPr>
              <w:ind w:right="-302"/>
              <w:jc w:val="both"/>
              <w:rPr>
                <w:b/>
              </w:rPr>
            </w:pPr>
            <w:r>
              <w:rPr>
                <w:i/>
                <w:noProof/>
              </w:rPr>
              <mc:AlternateContent>
                <mc:Choice Requires="wps">
                  <w:drawing>
                    <wp:anchor distT="0" distB="0" distL="114300" distR="114300" simplePos="0" relativeHeight="251658752" behindDoc="0" locked="0" layoutInCell="1" allowOverlap="1" wp14:anchorId="42672B72" wp14:editId="0AFA8710">
                      <wp:simplePos x="0" y="0"/>
                      <wp:positionH relativeFrom="column">
                        <wp:posOffset>928066</wp:posOffset>
                      </wp:positionH>
                      <wp:positionV relativeFrom="paragraph">
                        <wp:posOffset>15875</wp:posOffset>
                      </wp:positionV>
                      <wp:extent cx="2076450" cy="0"/>
                      <wp:effectExtent l="0" t="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25pt" to="23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0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"/>
                  </w:pict>
                </mc:Fallback>
              </mc:AlternateContent>
            </w:r>
          </w:p>
          <w:p w:rsidR="008C23BE" w:rsidRPr="00767744" w:rsidRDefault="008C6180" w:rsidP="00816E49">
            <w:pPr>
              <w:ind w:right="-301"/>
              <w:jc w:val="both"/>
              <w:rPr>
                <w:i/>
              </w:rPr>
            </w:pPr>
            <w:r w:rsidRPr="00767744">
              <w:rPr>
                <w:i/>
              </w:rPr>
              <w:t xml:space="preserve">                Hà Tĩnh, ngày</w:t>
            </w:r>
            <w:r w:rsidR="00830CF5" w:rsidRPr="00767744">
              <w:rPr>
                <w:i/>
              </w:rPr>
              <w:t xml:space="preserve"> </w:t>
            </w:r>
            <w:r w:rsidR="00F62FCD">
              <w:rPr>
                <w:i/>
              </w:rPr>
              <w:t>22</w:t>
            </w:r>
            <w:r w:rsidR="008C23BE" w:rsidRPr="00767744">
              <w:rPr>
                <w:i/>
              </w:rPr>
              <w:t xml:space="preserve"> tháng </w:t>
            </w:r>
            <w:r w:rsidR="00CA4565">
              <w:rPr>
                <w:i/>
              </w:rPr>
              <w:t>07</w:t>
            </w:r>
            <w:r w:rsidR="008C23BE" w:rsidRPr="00767744">
              <w:rPr>
                <w:i/>
              </w:rPr>
              <w:t xml:space="preserve"> năm 20</w:t>
            </w:r>
            <w:r w:rsidR="00601C87">
              <w:rPr>
                <w:i/>
              </w:rPr>
              <w:t>2</w:t>
            </w:r>
            <w:r w:rsidR="00CA4565">
              <w:rPr>
                <w:i/>
              </w:rPr>
              <w:t>4</w:t>
            </w:r>
          </w:p>
        </w:tc>
      </w:tr>
    </w:tbl>
    <w:p w:rsidR="00732D57" w:rsidRPr="00767744" w:rsidRDefault="003C54DC" w:rsidP="0046734F">
      <w:pPr>
        <w:ind w:right="-302"/>
        <w:jc w:val="center"/>
        <w:rPr>
          <w:b/>
        </w:rPr>
      </w:pPr>
      <w:r w:rsidRPr="00767744">
        <w:rPr>
          <w:b/>
        </w:rPr>
        <w:t>T</w:t>
      </w:r>
      <w:r w:rsidR="00732D57" w:rsidRPr="00767744">
        <w:rPr>
          <w:b/>
        </w:rPr>
        <w:t>HÔNG BÁO</w:t>
      </w:r>
    </w:p>
    <w:p w:rsidR="00732D57" w:rsidRPr="00767744" w:rsidRDefault="000D1EC2" w:rsidP="0046734F">
      <w:pPr>
        <w:ind w:left="-125"/>
        <w:jc w:val="center"/>
        <w:rPr>
          <w:b/>
          <w:sz w:val="26"/>
        </w:rPr>
      </w:pPr>
      <w:r w:rsidRPr="00767744">
        <w:rPr>
          <w:b/>
          <w:sz w:val="26"/>
        </w:rPr>
        <w:t>Đ</w:t>
      </w:r>
      <w:r w:rsidR="00732D57" w:rsidRPr="00767744">
        <w:rPr>
          <w:b/>
          <w:sz w:val="26"/>
        </w:rPr>
        <w:t>ấu giá quyền sử dụng đất</w:t>
      </w:r>
      <w:r w:rsidR="00CA0CBD">
        <w:rPr>
          <w:b/>
          <w:sz w:val="26"/>
        </w:rPr>
        <w:t xml:space="preserve"> </w:t>
      </w:r>
    </w:p>
    <w:p w:rsidR="00EA59D7" w:rsidRPr="00767744" w:rsidRDefault="00B6162C" w:rsidP="0046734F">
      <w:pPr>
        <w:ind w:left="-125"/>
        <w:jc w:val="center"/>
        <w:rPr>
          <w:b/>
          <w:sz w:val="18"/>
          <w:szCs w:val="18"/>
        </w:rPr>
      </w:pPr>
      <w:r>
        <w:rPr>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2667000</wp:posOffset>
                </wp:positionH>
                <wp:positionV relativeFrom="paragraph">
                  <wp:posOffset>27636</wp:posOffset>
                </wp:positionV>
                <wp:extent cx="899795" cy="0"/>
                <wp:effectExtent l="0" t="0" r="1460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2pt" to="280.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ay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"/>
            </w:pict>
          </mc:Fallback>
        </mc:AlternateContent>
      </w:r>
    </w:p>
    <w:p w:rsidR="000E79C3" w:rsidRPr="00767744" w:rsidRDefault="000E79C3" w:rsidP="0046734F">
      <w:pPr>
        <w:ind w:firstLine="545"/>
        <w:jc w:val="both"/>
        <w:rPr>
          <w:sz w:val="2"/>
        </w:rPr>
      </w:pPr>
    </w:p>
    <w:p w:rsidR="00A35E78" w:rsidRPr="00767744" w:rsidRDefault="00A35E78" w:rsidP="0089731B">
      <w:pPr>
        <w:ind w:firstLine="544"/>
        <w:jc w:val="both"/>
      </w:pPr>
      <w:r w:rsidRPr="00767744">
        <w:t>Tổ chức đấu giá tài sản: Công ty Đấu giá hợp danh</w:t>
      </w:r>
      <w:r w:rsidR="00CA0CBD">
        <w:t xml:space="preserve"> Trường Thịnh. Địa chỉ: Số 93A, đường Lê Duẩn, phường Trần Phú, TP Hà Tĩnh</w:t>
      </w:r>
      <w:r w:rsidRPr="00767744">
        <w:t>.</w:t>
      </w:r>
    </w:p>
    <w:p w:rsidR="00A35E78" w:rsidRPr="00767744" w:rsidRDefault="00A35E78" w:rsidP="0089731B">
      <w:pPr>
        <w:ind w:firstLine="544"/>
        <w:jc w:val="both"/>
      </w:pPr>
      <w:r w:rsidRPr="00767744">
        <w:t xml:space="preserve">Tổ chức có tài sản đấu giá: Ủy ban nhân dân huyện </w:t>
      </w:r>
      <w:r w:rsidR="00202F85">
        <w:t>Lộc Hà</w:t>
      </w:r>
      <w:r w:rsidRPr="00767744">
        <w:t xml:space="preserve">. Địa chỉ: </w:t>
      </w:r>
      <w:r w:rsidR="00202F85">
        <w:t>thị trấn Lộc Hà</w:t>
      </w:r>
      <w:r w:rsidR="00CB7C35" w:rsidRPr="00767744">
        <w:t xml:space="preserve">, huyện </w:t>
      </w:r>
      <w:r w:rsidR="00202F85">
        <w:t>Lộc Hà</w:t>
      </w:r>
      <w:r w:rsidR="00760FC1">
        <w:t>, tỉnh H</w:t>
      </w:r>
      <w:bookmarkStart w:id="0" w:name="_GoBack"/>
      <w:bookmarkEnd w:id="0"/>
      <w:r w:rsidR="00760FC1">
        <w:t>à Tĩnh.</w:t>
      </w:r>
    </w:p>
    <w:p w:rsidR="00A35E78" w:rsidRPr="00767744" w:rsidRDefault="00A35E78" w:rsidP="0089731B">
      <w:pPr>
        <w:ind w:firstLine="544"/>
        <w:jc w:val="both"/>
      </w:pPr>
      <w:r w:rsidRPr="00767744">
        <w:t>Tài s</w:t>
      </w:r>
      <w:r w:rsidR="00D92BE8">
        <w:t xml:space="preserve">ản đấu giá: </w:t>
      </w:r>
      <w:r w:rsidRPr="00767744">
        <w:t xml:space="preserve">Quyền sử dụng đất </w:t>
      </w:r>
      <w:r w:rsidR="00CA4565">
        <w:t>đối với 1</w:t>
      </w:r>
      <w:r w:rsidR="0081456C">
        <w:t>4</w:t>
      </w:r>
      <w:r w:rsidR="00A424C9">
        <w:t xml:space="preserve"> </w:t>
      </w:r>
      <w:r w:rsidR="00470DF6">
        <w:t>thửa</w:t>
      </w:r>
      <w:r w:rsidR="00A424C9">
        <w:t xml:space="preserve"> đất ở tại</w:t>
      </w:r>
      <w:r w:rsidR="0081456C">
        <w:t xml:space="preserve"> tổ dân phố Phú Nghĩa, thị trấn Lộc Hà, huyện Lộc Hà</w:t>
      </w:r>
      <w:r w:rsidR="00F86CF1">
        <w:t>. C</w:t>
      </w:r>
      <w:r w:rsidRPr="00767744">
        <w:t xml:space="preserve">ụ thể như sau:  </w:t>
      </w:r>
    </w:p>
    <w:p w:rsidR="000F6B25" w:rsidRDefault="00A35E78" w:rsidP="005031EE">
      <w:pPr>
        <w:ind w:firstLine="544"/>
        <w:jc w:val="both"/>
        <w:rPr>
          <w:b/>
        </w:rPr>
      </w:pPr>
      <w:r w:rsidRPr="00760FC1">
        <w:rPr>
          <w:b/>
        </w:rPr>
        <w:t>1.</w:t>
      </w:r>
      <w:r w:rsidR="00900964">
        <w:rPr>
          <w:b/>
        </w:rPr>
        <w:t xml:space="preserve"> </w:t>
      </w:r>
      <w:r w:rsidRPr="00760FC1">
        <w:rPr>
          <w:b/>
        </w:rPr>
        <w:t xml:space="preserve">Ký hiệu, diện tích, giá khởi điểm, tiền đặt </w:t>
      </w:r>
      <w:r w:rsidR="00974ABF">
        <w:rPr>
          <w:b/>
        </w:rPr>
        <w:t xml:space="preserve">trước, bước giá của từng </w:t>
      </w:r>
      <w:r w:rsidR="00470DF6">
        <w:rPr>
          <w:b/>
        </w:rPr>
        <w:t>thửa</w:t>
      </w:r>
      <w:r w:rsidR="00974ABF">
        <w:rPr>
          <w:b/>
        </w:rPr>
        <w:t xml:space="preserve"> đất:</w:t>
      </w:r>
    </w:p>
    <w:p w:rsidR="00202F85" w:rsidRPr="00601C87" w:rsidRDefault="00202F85" w:rsidP="005031EE">
      <w:pPr>
        <w:ind w:firstLine="544"/>
        <w:jc w:val="both"/>
        <w:rPr>
          <w:b/>
        </w:rPr>
      </w:pPr>
    </w:p>
    <w:tbl>
      <w:tblPr>
        <w:tblW w:w="541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135"/>
        <w:gridCol w:w="978"/>
        <w:gridCol w:w="1435"/>
        <w:gridCol w:w="1842"/>
        <w:gridCol w:w="1559"/>
        <w:gridCol w:w="1557"/>
        <w:gridCol w:w="1416"/>
      </w:tblGrid>
      <w:tr w:rsidR="009803D8" w:rsidRPr="00EC35AF" w:rsidTr="009803D8">
        <w:trPr>
          <w:trHeight w:val="928"/>
        </w:trPr>
        <w:tc>
          <w:tcPr>
            <w:tcW w:w="271" w:type="pct"/>
            <w:shd w:val="clear" w:color="auto" w:fill="auto"/>
            <w:vAlign w:val="center"/>
          </w:tcPr>
          <w:p w:rsidR="00462C46" w:rsidRPr="005654B5" w:rsidRDefault="00462C46" w:rsidP="008A7555">
            <w:pPr>
              <w:jc w:val="center"/>
              <w:rPr>
                <w:b/>
                <w:color w:val="000000"/>
                <w:sz w:val="26"/>
                <w:szCs w:val="26"/>
              </w:rPr>
            </w:pPr>
            <w:r w:rsidRPr="005654B5">
              <w:rPr>
                <w:b/>
                <w:color w:val="000000"/>
                <w:sz w:val="26"/>
                <w:szCs w:val="26"/>
              </w:rPr>
              <w:t>TT</w:t>
            </w:r>
          </w:p>
        </w:tc>
        <w:tc>
          <w:tcPr>
            <w:tcW w:w="541" w:type="pct"/>
            <w:shd w:val="clear" w:color="auto" w:fill="auto"/>
            <w:vAlign w:val="center"/>
          </w:tcPr>
          <w:p w:rsidR="00462C46" w:rsidRPr="005654B5" w:rsidRDefault="00462C46" w:rsidP="00364F9B">
            <w:pPr>
              <w:jc w:val="center"/>
              <w:rPr>
                <w:b/>
                <w:color w:val="000000"/>
                <w:sz w:val="26"/>
                <w:szCs w:val="26"/>
              </w:rPr>
            </w:pPr>
            <w:r>
              <w:rPr>
                <w:b/>
                <w:color w:val="000000"/>
                <w:sz w:val="26"/>
                <w:szCs w:val="26"/>
              </w:rPr>
              <w:t>Thửa số</w:t>
            </w:r>
          </w:p>
        </w:tc>
        <w:tc>
          <w:tcPr>
            <w:tcW w:w="466" w:type="pct"/>
            <w:shd w:val="clear" w:color="auto" w:fill="auto"/>
            <w:vAlign w:val="center"/>
          </w:tcPr>
          <w:p w:rsidR="00462C46" w:rsidRPr="005654B5" w:rsidRDefault="00462C46" w:rsidP="008A7555">
            <w:pPr>
              <w:jc w:val="center"/>
              <w:rPr>
                <w:b/>
                <w:color w:val="000000"/>
                <w:sz w:val="26"/>
                <w:szCs w:val="26"/>
              </w:rPr>
            </w:pPr>
          </w:p>
          <w:p w:rsidR="00462C46" w:rsidRPr="005654B5" w:rsidRDefault="00462C46" w:rsidP="008A7555">
            <w:pPr>
              <w:jc w:val="center"/>
              <w:rPr>
                <w:i/>
                <w:color w:val="000000"/>
                <w:sz w:val="26"/>
                <w:szCs w:val="26"/>
              </w:rPr>
            </w:pPr>
            <w:r>
              <w:rPr>
                <w:b/>
                <w:color w:val="000000"/>
                <w:sz w:val="26"/>
                <w:szCs w:val="26"/>
              </w:rPr>
              <w:t>Tờ bản đồ số</w:t>
            </w:r>
          </w:p>
        </w:tc>
        <w:tc>
          <w:tcPr>
            <w:tcW w:w="684" w:type="pct"/>
            <w:vAlign w:val="center"/>
          </w:tcPr>
          <w:p w:rsidR="00936F97" w:rsidRDefault="00936F97" w:rsidP="00364F9B">
            <w:pPr>
              <w:jc w:val="center"/>
              <w:rPr>
                <w:b/>
                <w:color w:val="000000"/>
                <w:sz w:val="26"/>
                <w:szCs w:val="26"/>
              </w:rPr>
            </w:pPr>
          </w:p>
          <w:p w:rsidR="00462C46" w:rsidRPr="005654B5" w:rsidRDefault="00462C46" w:rsidP="00364F9B">
            <w:pPr>
              <w:jc w:val="center"/>
              <w:rPr>
                <w:b/>
                <w:color w:val="000000"/>
                <w:sz w:val="26"/>
                <w:szCs w:val="26"/>
              </w:rPr>
            </w:pPr>
            <w:r w:rsidRPr="005654B5">
              <w:rPr>
                <w:b/>
                <w:color w:val="000000"/>
                <w:sz w:val="26"/>
                <w:szCs w:val="26"/>
              </w:rPr>
              <w:t>Diện tích</w:t>
            </w:r>
          </w:p>
          <w:p w:rsidR="00462C46" w:rsidRPr="005654B5" w:rsidRDefault="00462C46" w:rsidP="00364F9B">
            <w:pPr>
              <w:jc w:val="center"/>
              <w:rPr>
                <w:b/>
                <w:color w:val="000000"/>
                <w:sz w:val="26"/>
                <w:szCs w:val="26"/>
              </w:rPr>
            </w:pPr>
            <w:r w:rsidRPr="005654B5">
              <w:rPr>
                <w:i/>
                <w:color w:val="000000"/>
                <w:sz w:val="26"/>
                <w:szCs w:val="26"/>
              </w:rPr>
              <w:t>(m</w:t>
            </w:r>
            <w:r w:rsidRPr="005654B5">
              <w:rPr>
                <w:i/>
                <w:color w:val="000000"/>
                <w:sz w:val="26"/>
                <w:szCs w:val="26"/>
                <w:vertAlign w:val="superscript"/>
              </w:rPr>
              <w:t>2</w:t>
            </w:r>
            <w:r w:rsidRPr="005654B5">
              <w:rPr>
                <w:i/>
                <w:color w:val="000000"/>
                <w:sz w:val="26"/>
                <w:szCs w:val="26"/>
              </w:rPr>
              <w:t>)/</w:t>
            </w:r>
            <w:r w:rsidR="00470DF6">
              <w:rPr>
                <w:i/>
                <w:color w:val="000000"/>
                <w:sz w:val="26"/>
                <w:szCs w:val="26"/>
              </w:rPr>
              <w:t>thửa</w:t>
            </w:r>
          </w:p>
        </w:tc>
        <w:tc>
          <w:tcPr>
            <w:tcW w:w="878" w:type="pct"/>
            <w:shd w:val="clear" w:color="auto" w:fill="auto"/>
            <w:vAlign w:val="center"/>
          </w:tcPr>
          <w:p w:rsidR="00462C46" w:rsidRPr="005654B5" w:rsidRDefault="00462C46" w:rsidP="008A7555">
            <w:pPr>
              <w:jc w:val="center"/>
              <w:rPr>
                <w:b/>
                <w:color w:val="000000"/>
                <w:sz w:val="26"/>
                <w:szCs w:val="26"/>
              </w:rPr>
            </w:pPr>
            <w:r w:rsidRPr="005654B5">
              <w:rPr>
                <w:b/>
                <w:color w:val="000000"/>
                <w:sz w:val="26"/>
                <w:szCs w:val="26"/>
              </w:rPr>
              <w:t>Giá khởi điểm</w:t>
            </w:r>
          </w:p>
          <w:p w:rsidR="00462C46" w:rsidRPr="005654B5" w:rsidRDefault="00462C46" w:rsidP="008A7555">
            <w:pPr>
              <w:jc w:val="center"/>
              <w:rPr>
                <w:i/>
                <w:color w:val="000000"/>
                <w:sz w:val="26"/>
                <w:szCs w:val="26"/>
              </w:rPr>
            </w:pPr>
            <w:r w:rsidRPr="005654B5">
              <w:rPr>
                <w:i/>
                <w:color w:val="000000"/>
                <w:sz w:val="26"/>
                <w:szCs w:val="26"/>
              </w:rPr>
              <w:t>(đồng)/</w:t>
            </w:r>
            <w:r w:rsidR="00470DF6">
              <w:rPr>
                <w:i/>
                <w:color w:val="000000"/>
                <w:sz w:val="26"/>
                <w:szCs w:val="26"/>
              </w:rPr>
              <w:t>thửa</w:t>
            </w:r>
          </w:p>
        </w:tc>
        <w:tc>
          <w:tcPr>
            <w:tcW w:w="743" w:type="pct"/>
            <w:shd w:val="clear" w:color="auto" w:fill="auto"/>
            <w:vAlign w:val="center"/>
          </w:tcPr>
          <w:p w:rsidR="00462C46" w:rsidRPr="005654B5" w:rsidRDefault="00462C46" w:rsidP="008A7555">
            <w:pPr>
              <w:jc w:val="center"/>
              <w:rPr>
                <w:b/>
                <w:color w:val="000000"/>
                <w:sz w:val="26"/>
                <w:szCs w:val="26"/>
              </w:rPr>
            </w:pPr>
            <w:r w:rsidRPr="005654B5">
              <w:rPr>
                <w:b/>
                <w:color w:val="000000"/>
                <w:sz w:val="26"/>
                <w:szCs w:val="26"/>
              </w:rPr>
              <w:t>Tiền đặt trước</w:t>
            </w:r>
          </w:p>
          <w:p w:rsidR="00462C46" w:rsidRPr="005654B5" w:rsidRDefault="00462C46" w:rsidP="008A7555">
            <w:pPr>
              <w:jc w:val="center"/>
              <w:rPr>
                <w:b/>
                <w:color w:val="000000"/>
                <w:sz w:val="26"/>
                <w:szCs w:val="26"/>
              </w:rPr>
            </w:pPr>
            <w:r w:rsidRPr="005654B5">
              <w:rPr>
                <w:i/>
                <w:color w:val="000000"/>
                <w:sz w:val="26"/>
                <w:szCs w:val="26"/>
              </w:rPr>
              <w:t>(đồng)/</w:t>
            </w:r>
            <w:r w:rsidR="00470DF6">
              <w:rPr>
                <w:i/>
                <w:color w:val="000000"/>
                <w:sz w:val="26"/>
                <w:szCs w:val="26"/>
              </w:rPr>
              <w:t>thửa</w:t>
            </w:r>
          </w:p>
        </w:tc>
        <w:tc>
          <w:tcPr>
            <w:tcW w:w="742" w:type="pct"/>
            <w:vAlign w:val="center"/>
          </w:tcPr>
          <w:p w:rsidR="00462C46" w:rsidRPr="005654B5" w:rsidRDefault="00462C46" w:rsidP="008A7555">
            <w:pPr>
              <w:jc w:val="center"/>
              <w:rPr>
                <w:b/>
                <w:color w:val="000000"/>
                <w:sz w:val="26"/>
                <w:szCs w:val="26"/>
              </w:rPr>
            </w:pPr>
          </w:p>
          <w:p w:rsidR="00462C46" w:rsidRPr="005654B5" w:rsidRDefault="00462C46" w:rsidP="008A7555">
            <w:pPr>
              <w:jc w:val="center"/>
              <w:rPr>
                <w:b/>
                <w:color w:val="000000"/>
                <w:sz w:val="26"/>
                <w:szCs w:val="26"/>
              </w:rPr>
            </w:pPr>
            <w:r w:rsidRPr="005654B5">
              <w:rPr>
                <w:b/>
                <w:color w:val="000000"/>
                <w:sz w:val="26"/>
                <w:szCs w:val="26"/>
              </w:rPr>
              <w:t>Bước giá</w:t>
            </w:r>
          </w:p>
          <w:p w:rsidR="00462C46" w:rsidRPr="005654B5" w:rsidRDefault="00462C46" w:rsidP="008A7555">
            <w:pPr>
              <w:jc w:val="center"/>
              <w:rPr>
                <w:b/>
                <w:color w:val="000000"/>
                <w:sz w:val="26"/>
                <w:szCs w:val="26"/>
              </w:rPr>
            </w:pPr>
            <w:r w:rsidRPr="005654B5">
              <w:rPr>
                <w:i/>
                <w:color w:val="000000"/>
                <w:sz w:val="26"/>
                <w:szCs w:val="26"/>
              </w:rPr>
              <w:t>(đồng)/</w:t>
            </w:r>
            <w:r w:rsidR="00470DF6">
              <w:rPr>
                <w:i/>
                <w:color w:val="000000"/>
                <w:sz w:val="26"/>
                <w:szCs w:val="26"/>
              </w:rPr>
              <w:t>thửa</w:t>
            </w:r>
          </w:p>
        </w:tc>
        <w:tc>
          <w:tcPr>
            <w:tcW w:w="675" w:type="pct"/>
            <w:shd w:val="clear" w:color="auto" w:fill="auto"/>
            <w:vAlign w:val="center"/>
          </w:tcPr>
          <w:p w:rsidR="00462C46" w:rsidRPr="005654B5" w:rsidRDefault="00462C46" w:rsidP="008A7555">
            <w:pPr>
              <w:jc w:val="center"/>
              <w:rPr>
                <w:b/>
                <w:color w:val="000000"/>
                <w:sz w:val="26"/>
                <w:szCs w:val="26"/>
              </w:rPr>
            </w:pPr>
            <w:r w:rsidRPr="005654B5">
              <w:rPr>
                <w:b/>
                <w:color w:val="000000"/>
                <w:sz w:val="26"/>
                <w:szCs w:val="26"/>
              </w:rPr>
              <w:t>Chi phí mua hồ sơ</w:t>
            </w:r>
          </w:p>
          <w:p w:rsidR="00462C46" w:rsidRPr="005654B5" w:rsidRDefault="00462C46" w:rsidP="008A7555">
            <w:pPr>
              <w:jc w:val="center"/>
              <w:rPr>
                <w:b/>
                <w:color w:val="000000"/>
                <w:sz w:val="26"/>
                <w:szCs w:val="26"/>
              </w:rPr>
            </w:pPr>
            <w:r w:rsidRPr="005654B5">
              <w:rPr>
                <w:i/>
                <w:color w:val="000000"/>
                <w:sz w:val="26"/>
                <w:szCs w:val="26"/>
              </w:rPr>
              <w:t>(đồng)/đơn</w:t>
            </w:r>
          </w:p>
        </w:tc>
      </w:tr>
      <w:tr w:rsidR="009803D8" w:rsidRPr="00153B7E" w:rsidTr="009803D8">
        <w:trPr>
          <w:trHeight w:val="595"/>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1</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47</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227,26</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1.533.323.220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307.000.000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60.000.000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2</w:t>
            </w:r>
          </w:p>
        </w:tc>
        <w:tc>
          <w:tcPr>
            <w:tcW w:w="541" w:type="pct"/>
            <w:shd w:val="clear" w:color="auto" w:fill="auto"/>
            <w:vAlign w:val="center"/>
          </w:tcPr>
          <w:p w:rsidR="00153B7E" w:rsidRPr="00C056D1" w:rsidRDefault="00153B7E" w:rsidP="00833B36">
            <w:pPr>
              <w:pStyle w:val="TableParagraph"/>
              <w:spacing w:before="0"/>
              <w:ind w:left="38"/>
              <w:jc w:val="center"/>
              <w:rPr>
                <w:sz w:val="26"/>
                <w:szCs w:val="26"/>
              </w:rPr>
            </w:pPr>
            <w:r w:rsidRPr="00C056D1">
              <w:rPr>
                <w:spacing w:val="-5"/>
                <w:sz w:val="26"/>
                <w:szCs w:val="26"/>
              </w:rPr>
              <w:t>125</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3</w:t>
            </w:r>
          </w:p>
        </w:tc>
        <w:tc>
          <w:tcPr>
            <w:tcW w:w="541" w:type="pct"/>
            <w:shd w:val="clear" w:color="auto" w:fill="auto"/>
            <w:vAlign w:val="center"/>
          </w:tcPr>
          <w:p w:rsidR="00153B7E" w:rsidRPr="00C056D1" w:rsidRDefault="00153B7E" w:rsidP="00833B36">
            <w:pPr>
              <w:pStyle w:val="TableParagraph"/>
              <w:spacing w:before="0"/>
              <w:ind w:left="38"/>
              <w:jc w:val="center"/>
              <w:rPr>
                <w:sz w:val="26"/>
                <w:szCs w:val="26"/>
              </w:rPr>
            </w:pPr>
            <w:r w:rsidRPr="00C056D1">
              <w:rPr>
                <w:spacing w:val="-5"/>
                <w:sz w:val="26"/>
                <w:szCs w:val="26"/>
              </w:rPr>
              <w:t>126</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4</w:t>
            </w:r>
          </w:p>
        </w:tc>
        <w:tc>
          <w:tcPr>
            <w:tcW w:w="541" w:type="pct"/>
            <w:shd w:val="clear" w:color="auto" w:fill="auto"/>
            <w:vAlign w:val="center"/>
          </w:tcPr>
          <w:p w:rsidR="00153B7E" w:rsidRPr="00C056D1" w:rsidRDefault="00153B7E" w:rsidP="00833B36">
            <w:pPr>
              <w:pStyle w:val="TableParagraph"/>
              <w:spacing w:before="0"/>
              <w:ind w:left="38"/>
              <w:jc w:val="center"/>
              <w:rPr>
                <w:sz w:val="26"/>
                <w:szCs w:val="26"/>
              </w:rPr>
            </w:pPr>
            <w:r w:rsidRPr="00C056D1">
              <w:rPr>
                <w:spacing w:val="-5"/>
                <w:sz w:val="26"/>
                <w:szCs w:val="26"/>
              </w:rPr>
              <w:t>166</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5</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48</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6</w:t>
            </w:r>
          </w:p>
        </w:tc>
        <w:tc>
          <w:tcPr>
            <w:tcW w:w="541" w:type="pct"/>
            <w:shd w:val="clear" w:color="auto" w:fill="auto"/>
            <w:vAlign w:val="center"/>
          </w:tcPr>
          <w:p w:rsidR="00153B7E" w:rsidRPr="00C056D1" w:rsidRDefault="00153B7E" w:rsidP="00833B36">
            <w:pPr>
              <w:pStyle w:val="TableParagraph"/>
              <w:spacing w:before="0"/>
              <w:ind w:left="38"/>
              <w:jc w:val="center"/>
              <w:rPr>
                <w:sz w:val="26"/>
                <w:szCs w:val="26"/>
              </w:rPr>
            </w:pPr>
            <w:r w:rsidRPr="00C056D1">
              <w:rPr>
                <w:spacing w:val="-5"/>
                <w:sz w:val="26"/>
                <w:szCs w:val="26"/>
              </w:rPr>
              <w:t>127</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7</w:t>
            </w:r>
          </w:p>
        </w:tc>
        <w:tc>
          <w:tcPr>
            <w:tcW w:w="541" w:type="pct"/>
            <w:shd w:val="clear" w:color="auto" w:fill="auto"/>
            <w:vAlign w:val="center"/>
          </w:tcPr>
          <w:p w:rsidR="00153B7E" w:rsidRPr="00C056D1" w:rsidRDefault="00153B7E" w:rsidP="00833B36">
            <w:pPr>
              <w:pStyle w:val="TableParagraph"/>
              <w:spacing w:before="0"/>
              <w:ind w:left="38"/>
              <w:jc w:val="center"/>
              <w:rPr>
                <w:sz w:val="26"/>
                <w:szCs w:val="26"/>
              </w:rPr>
            </w:pPr>
            <w:r w:rsidRPr="00C056D1">
              <w:rPr>
                <w:spacing w:val="-5"/>
                <w:sz w:val="26"/>
                <w:szCs w:val="26"/>
              </w:rPr>
              <w:t>128</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8</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70</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9</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51</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10</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50</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11</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28</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227,26</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1.533.323.220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307.000.000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60.000.000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lastRenderedPageBreak/>
              <w:t>12</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68</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13</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69</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r w:rsidR="009803D8" w:rsidRPr="00153B7E" w:rsidTr="009803D8">
        <w:trPr>
          <w:trHeight w:val="694"/>
        </w:trPr>
        <w:tc>
          <w:tcPr>
            <w:tcW w:w="271" w:type="pct"/>
            <w:shd w:val="clear" w:color="auto" w:fill="auto"/>
            <w:vAlign w:val="center"/>
          </w:tcPr>
          <w:p w:rsidR="00153B7E" w:rsidRPr="00C056D1" w:rsidRDefault="00153B7E" w:rsidP="00833B36">
            <w:pPr>
              <w:jc w:val="center"/>
              <w:rPr>
                <w:color w:val="000000"/>
                <w:sz w:val="26"/>
                <w:szCs w:val="26"/>
              </w:rPr>
            </w:pPr>
            <w:r w:rsidRPr="00C056D1">
              <w:rPr>
                <w:color w:val="000000"/>
                <w:sz w:val="26"/>
                <w:szCs w:val="26"/>
              </w:rPr>
              <w:t>14</w:t>
            </w:r>
          </w:p>
        </w:tc>
        <w:tc>
          <w:tcPr>
            <w:tcW w:w="541" w:type="pct"/>
            <w:shd w:val="clear" w:color="auto" w:fill="auto"/>
            <w:vAlign w:val="center"/>
          </w:tcPr>
          <w:p w:rsidR="00153B7E" w:rsidRPr="00C056D1" w:rsidRDefault="00153B7E" w:rsidP="00833B36">
            <w:pPr>
              <w:pStyle w:val="TableParagraph"/>
              <w:spacing w:before="0"/>
              <w:ind w:left="38" w:right="2"/>
              <w:jc w:val="center"/>
              <w:rPr>
                <w:sz w:val="26"/>
                <w:szCs w:val="26"/>
              </w:rPr>
            </w:pPr>
            <w:r w:rsidRPr="00C056D1">
              <w:rPr>
                <w:spacing w:val="-5"/>
                <w:sz w:val="26"/>
                <w:szCs w:val="26"/>
              </w:rPr>
              <w:t>49</w:t>
            </w:r>
          </w:p>
        </w:tc>
        <w:tc>
          <w:tcPr>
            <w:tcW w:w="466" w:type="pct"/>
            <w:shd w:val="clear" w:color="auto" w:fill="auto"/>
            <w:vAlign w:val="center"/>
          </w:tcPr>
          <w:p w:rsidR="00153B7E" w:rsidRPr="00C056D1" w:rsidRDefault="00153B7E" w:rsidP="00833B36">
            <w:pPr>
              <w:pStyle w:val="TableParagraph"/>
              <w:spacing w:before="0"/>
              <w:ind w:left="36"/>
              <w:jc w:val="center"/>
              <w:rPr>
                <w:sz w:val="26"/>
                <w:szCs w:val="26"/>
              </w:rPr>
            </w:pPr>
            <w:r w:rsidRPr="00C056D1">
              <w:rPr>
                <w:spacing w:val="-5"/>
                <w:sz w:val="26"/>
                <w:szCs w:val="26"/>
              </w:rPr>
              <w:t>23</w:t>
            </w:r>
          </w:p>
        </w:tc>
        <w:tc>
          <w:tcPr>
            <w:tcW w:w="684" w:type="pct"/>
            <w:vAlign w:val="center"/>
          </w:tcPr>
          <w:p w:rsidR="00153B7E" w:rsidRPr="00C056D1" w:rsidRDefault="00153B7E" w:rsidP="00833B36">
            <w:pPr>
              <w:pStyle w:val="TableParagraph"/>
              <w:spacing w:before="0"/>
              <w:ind w:right="26"/>
              <w:jc w:val="center"/>
              <w:rPr>
                <w:sz w:val="26"/>
                <w:szCs w:val="26"/>
              </w:rPr>
            </w:pPr>
            <w:r w:rsidRPr="00C056D1">
              <w:rPr>
                <w:spacing w:val="-2"/>
                <w:sz w:val="26"/>
                <w:szCs w:val="26"/>
              </w:rPr>
              <w:t>203,40</w:t>
            </w:r>
          </w:p>
        </w:tc>
        <w:tc>
          <w:tcPr>
            <w:tcW w:w="878"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1.091.241.000</w:t>
            </w:r>
          </w:p>
        </w:tc>
        <w:tc>
          <w:tcPr>
            <w:tcW w:w="743" w:type="pct"/>
            <w:shd w:val="clear" w:color="auto" w:fill="auto"/>
            <w:vAlign w:val="center"/>
          </w:tcPr>
          <w:p w:rsidR="00153B7E" w:rsidRPr="00C056D1" w:rsidRDefault="00153B7E" w:rsidP="00833B36">
            <w:pPr>
              <w:pStyle w:val="TableParagraph"/>
              <w:spacing w:before="0"/>
              <w:ind w:right="19"/>
              <w:jc w:val="center"/>
              <w:rPr>
                <w:sz w:val="26"/>
                <w:szCs w:val="26"/>
              </w:rPr>
            </w:pPr>
            <w:r w:rsidRPr="00C056D1">
              <w:rPr>
                <w:spacing w:val="-2"/>
                <w:sz w:val="26"/>
                <w:szCs w:val="26"/>
              </w:rPr>
              <w:t>218.000.000</w:t>
            </w:r>
          </w:p>
        </w:tc>
        <w:tc>
          <w:tcPr>
            <w:tcW w:w="742" w:type="pct"/>
            <w:vAlign w:val="center"/>
          </w:tcPr>
          <w:p w:rsidR="00153B7E" w:rsidRPr="00C056D1" w:rsidRDefault="00153B7E" w:rsidP="00833B36">
            <w:pPr>
              <w:pStyle w:val="TableParagraph"/>
              <w:spacing w:before="0"/>
              <w:ind w:right="15"/>
              <w:jc w:val="center"/>
              <w:rPr>
                <w:sz w:val="26"/>
                <w:szCs w:val="26"/>
              </w:rPr>
            </w:pPr>
            <w:r w:rsidRPr="00C056D1">
              <w:rPr>
                <w:spacing w:val="-2"/>
                <w:sz w:val="26"/>
                <w:szCs w:val="26"/>
              </w:rPr>
              <w:t>50.000.000</w:t>
            </w:r>
          </w:p>
        </w:tc>
        <w:tc>
          <w:tcPr>
            <w:tcW w:w="675" w:type="pct"/>
            <w:shd w:val="clear" w:color="auto" w:fill="auto"/>
            <w:vAlign w:val="center"/>
          </w:tcPr>
          <w:p w:rsidR="00153B7E" w:rsidRPr="00C056D1" w:rsidRDefault="00153B7E" w:rsidP="00833B36">
            <w:pPr>
              <w:pStyle w:val="TableParagraph"/>
              <w:spacing w:before="0"/>
              <w:ind w:right="39"/>
              <w:jc w:val="center"/>
              <w:rPr>
                <w:sz w:val="26"/>
                <w:szCs w:val="26"/>
                <w:lang w:val="en-US"/>
              </w:rPr>
            </w:pPr>
            <w:r w:rsidRPr="00C056D1">
              <w:rPr>
                <w:sz w:val="26"/>
                <w:szCs w:val="26"/>
                <w:lang w:val="en-US"/>
              </w:rPr>
              <w:t>500.000</w:t>
            </w:r>
          </w:p>
        </w:tc>
      </w:tr>
    </w:tbl>
    <w:p w:rsidR="002F64DA" w:rsidRPr="00153B7E" w:rsidRDefault="00F62FCD" w:rsidP="002F64DA">
      <w:pPr>
        <w:ind w:firstLine="567"/>
        <w:jc w:val="both"/>
      </w:pPr>
      <w:r>
        <w:rPr>
          <w:i/>
        </w:rPr>
        <w:t xml:space="preserve"> </w:t>
      </w:r>
      <w:r w:rsidRPr="00977C4F">
        <w:rPr>
          <w:i/>
        </w:rPr>
        <w:t xml:space="preserve">(Giá trên chưa bao gồm </w:t>
      </w:r>
      <w:r>
        <w:rPr>
          <w:i/>
        </w:rPr>
        <w:t>lệ phí trước bạ và phí cấp giấy chứng nhận Quyền sử dụng đất theo quy định của Nhà nước).</w:t>
      </w:r>
    </w:p>
    <w:p w:rsidR="002F64DA" w:rsidRDefault="00C26C60" w:rsidP="002F64DA">
      <w:pPr>
        <w:ind w:firstLine="567"/>
        <w:jc w:val="both"/>
        <w:rPr>
          <w:b/>
          <w:lang w:val="nl-NL"/>
        </w:rPr>
      </w:pPr>
      <w:r w:rsidRPr="00430F40">
        <w:rPr>
          <w:b/>
        </w:rPr>
        <w:t xml:space="preserve"> </w:t>
      </w:r>
      <w:r w:rsidR="002F64DA" w:rsidRPr="00430F40">
        <w:rPr>
          <w:b/>
        </w:rPr>
        <w:t xml:space="preserve"> 2</w:t>
      </w:r>
      <w:r w:rsidR="002F64DA" w:rsidRPr="00430F40">
        <w:rPr>
          <w:b/>
          <w:lang w:val="nl-NL"/>
        </w:rPr>
        <w:t>:</w:t>
      </w:r>
      <w:r w:rsidR="002F64DA" w:rsidRPr="00251744">
        <w:rPr>
          <w:b/>
          <w:lang w:val="nl-NL"/>
        </w:rPr>
        <w:t xml:space="preserve"> Phiếu trả giá hợp lệ và Phiếu trả giá không hợp lệ:</w:t>
      </w:r>
    </w:p>
    <w:p w:rsidR="002F64DA" w:rsidRPr="001963CE" w:rsidRDefault="00FE31C1" w:rsidP="0045399D">
      <w:pPr>
        <w:spacing w:line="340" w:lineRule="atLeast"/>
        <w:ind w:firstLine="567"/>
        <w:jc w:val="both"/>
        <w:rPr>
          <w:i/>
          <w:lang w:val="nl-NL"/>
        </w:rPr>
      </w:pPr>
      <w:r>
        <w:rPr>
          <w:i/>
        </w:rPr>
        <w:t xml:space="preserve">  </w:t>
      </w:r>
      <w:r w:rsidR="002F64DA" w:rsidRPr="00A50D3A">
        <w:rPr>
          <w:b/>
          <w:u w:val="single"/>
          <w:lang w:val="nl-NL"/>
        </w:rPr>
        <w:t xml:space="preserve">Phiếu </w:t>
      </w:r>
      <w:r w:rsidR="002F64DA">
        <w:rPr>
          <w:b/>
          <w:u w:val="single"/>
          <w:lang w:val="nl-NL"/>
        </w:rPr>
        <w:t xml:space="preserve">trả giá </w:t>
      </w:r>
      <w:r w:rsidR="002F64DA" w:rsidRPr="00A50D3A">
        <w:rPr>
          <w:b/>
          <w:u w:val="single"/>
          <w:lang w:val="nl-NL"/>
        </w:rPr>
        <w:t>hợp lệ</w:t>
      </w:r>
      <w:r w:rsidR="002F64DA" w:rsidRPr="00A50D3A">
        <w:rPr>
          <w:b/>
          <w:lang w:val="nl-NL"/>
        </w:rPr>
        <w:t>:</w:t>
      </w:r>
      <w:r w:rsidR="002F64DA">
        <w:rPr>
          <w:b/>
          <w:lang w:val="nl-NL"/>
        </w:rPr>
        <w:t xml:space="preserve"> </w:t>
      </w:r>
      <w:r w:rsidR="002F64DA" w:rsidRPr="00A50D3A">
        <w:rPr>
          <w:lang w:val="nl-NL"/>
        </w:rPr>
        <w:t>Phiếu ghi đầy đủ</w:t>
      </w:r>
      <w:r w:rsidR="002F64DA">
        <w:rPr>
          <w:lang w:val="nl-NL"/>
        </w:rPr>
        <w:t xml:space="preserve"> các</w:t>
      </w:r>
      <w:r w:rsidR="00C43E3E">
        <w:rPr>
          <w:lang w:val="nl-NL"/>
        </w:rPr>
        <w:t xml:space="preserve"> thông tin theo mẫu C</w:t>
      </w:r>
      <w:r w:rsidR="002F64DA" w:rsidRPr="00A50D3A">
        <w:rPr>
          <w:lang w:val="nl-NL"/>
        </w:rPr>
        <w:t>ông ty, phiếu không bị tẩy xóa,</w:t>
      </w:r>
      <w:r w:rsidR="002F64DA">
        <w:rPr>
          <w:lang w:val="nl-NL"/>
        </w:rPr>
        <w:t xml:space="preserve"> gạch,</w:t>
      </w:r>
      <w:r w:rsidR="002F64DA" w:rsidRPr="00A50D3A">
        <w:rPr>
          <w:lang w:val="nl-NL"/>
        </w:rPr>
        <w:t xml:space="preserve"> giá trả tối thiểu phải bằng giá khởi điểm hoặc giá khởi điểm cộng nguyên lần bước giá, các thông tin phù hợp với hồ sơ đăng ký tham gia đấu giá</w:t>
      </w:r>
      <w:r w:rsidR="002F64DA">
        <w:rPr>
          <w:lang w:val="nl-NL"/>
        </w:rPr>
        <w:t xml:space="preserve"> </w:t>
      </w:r>
      <w:r w:rsidR="002F64DA">
        <w:rPr>
          <w:i/>
          <w:lang w:val="nl-NL"/>
        </w:rPr>
        <w:t xml:space="preserve">(Trường hợp có sự sai lệch giữa dòng số và dòng chữ về số lần bước giá trong phiếu trả giá thì lấy dòng chữ để xác định số lần bước giá của người trả giá). </w:t>
      </w:r>
    </w:p>
    <w:p w:rsidR="00C26C60" w:rsidRPr="00F62FCD" w:rsidRDefault="002F64DA" w:rsidP="00F62FCD">
      <w:pPr>
        <w:tabs>
          <w:tab w:val="left" w:pos="709"/>
          <w:tab w:val="left" w:pos="6195"/>
        </w:tabs>
        <w:spacing w:line="340" w:lineRule="atLeast"/>
        <w:jc w:val="both"/>
        <w:rPr>
          <w:lang w:val="sv-SE"/>
        </w:rPr>
      </w:pPr>
      <w:r w:rsidRPr="002F64DA">
        <w:rPr>
          <w:b/>
          <w:lang w:val="nl-NL"/>
        </w:rPr>
        <w:tab/>
      </w:r>
      <w:r w:rsidRPr="002F64DA">
        <w:rPr>
          <w:b/>
          <w:u w:val="single"/>
          <w:lang w:val="nl-NL"/>
        </w:rPr>
        <w:t>Phiếu trả giá không hợp lệ</w:t>
      </w:r>
      <w:r w:rsidRPr="00A50D3A">
        <w:rPr>
          <w:b/>
          <w:lang w:val="nl-NL"/>
        </w:rPr>
        <w:t>:</w:t>
      </w:r>
      <w:r>
        <w:rPr>
          <w:b/>
          <w:lang w:val="nl-NL"/>
        </w:rPr>
        <w:t xml:space="preserve"> </w:t>
      </w:r>
      <w:r w:rsidRPr="00A50D3A">
        <w:rPr>
          <w:lang w:val="sv-SE"/>
        </w:rPr>
        <w:t>Là phiếu không đảm</w:t>
      </w:r>
      <w:r>
        <w:rPr>
          <w:lang w:val="sv-SE"/>
        </w:rPr>
        <w:t xml:space="preserve"> bảo một trong các điều kiện của phiếu trả giá hợp lệ nêu trên (ví dụ: Phiếu trả giá không ký tên; điền không đầy đủ thông tin;  không ghi số bước giá bằng chữ hoặc bằng số; gạch sửa các thông </w:t>
      </w:r>
      <w:r w:rsidR="00F62FCD">
        <w:rPr>
          <w:lang w:val="sv-SE"/>
        </w:rPr>
        <w:t>tin trong phiếu trả giá .....).</w:t>
      </w:r>
    </w:p>
    <w:p w:rsidR="00B07234" w:rsidRPr="005B237F" w:rsidRDefault="005B3283" w:rsidP="0045399D">
      <w:pPr>
        <w:tabs>
          <w:tab w:val="left" w:pos="567"/>
          <w:tab w:val="left" w:pos="709"/>
          <w:tab w:val="left" w:pos="6195"/>
        </w:tabs>
        <w:spacing w:line="340" w:lineRule="atLeast"/>
        <w:jc w:val="both"/>
      </w:pPr>
      <w:r>
        <w:rPr>
          <w:b/>
        </w:rPr>
        <w:tab/>
      </w:r>
      <w:r w:rsidR="00B07234" w:rsidRPr="005B237F">
        <w:rPr>
          <w:b/>
        </w:rPr>
        <w:t xml:space="preserve">Lưu ý cách thức trả giá: </w:t>
      </w:r>
      <w:r w:rsidR="00B07234" w:rsidRPr="005B237F">
        <w:t>Khách hàng tham gia đấu giá, giá trả thấp nhất bằng giá khởi điểm hoặc giá khởi điểm cộng nguyên lần bước giá (Ví dụ: Giá khởi điểm + 1 bước giá hoặc + 2 bước giá hoặc + n bước giá). Phiếu trả giá không trả nguyên lần bước giá đều không hợp lệ.</w:t>
      </w:r>
    </w:p>
    <w:p w:rsidR="00B07234" w:rsidRPr="006D02C4" w:rsidRDefault="00B07234" w:rsidP="0045399D">
      <w:pPr>
        <w:tabs>
          <w:tab w:val="left" w:pos="709"/>
          <w:tab w:val="left" w:pos="6195"/>
        </w:tabs>
        <w:spacing w:line="340" w:lineRule="atLeast"/>
        <w:jc w:val="both"/>
      </w:pPr>
      <w:r>
        <w:rPr>
          <w:b/>
        </w:rPr>
        <w:t xml:space="preserve">       </w:t>
      </w:r>
      <w:r w:rsidR="00430F40">
        <w:rPr>
          <w:b/>
        </w:rPr>
        <w:tab/>
        <w:t>3</w:t>
      </w:r>
      <w:r>
        <w:rPr>
          <w:b/>
        </w:rPr>
        <w:t xml:space="preserve">. Hình thức </w:t>
      </w:r>
      <w:r w:rsidRPr="00767744">
        <w:rPr>
          <w:b/>
        </w:rPr>
        <w:t>đấu giá:</w:t>
      </w:r>
      <w:r w:rsidRPr="00767744">
        <w:t xml:space="preserve"> Đấu giá bằng bỏ phiếu gián tiếp qua đường Bưu điện. </w:t>
      </w:r>
    </w:p>
    <w:p w:rsidR="00B07234" w:rsidRPr="00767744" w:rsidRDefault="00B07234" w:rsidP="0045399D">
      <w:pPr>
        <w:tabs>
          <w:tab w:val="left" w:pos="567"/>
          <w:tab w:val="left" w:pos="709"/>
          <w:tab w:val="left" w:pos="6195"/>
        </w:tabs>
        <w:spacing w:line="340" w:lineRule="atLeast"/>
        <w:jc w:val="both"/>
        <w:rPr>
          <w:i/>
        </w:rPr>
      </w:pPr>
      <w:r>
        <w:rPr>
          <w:i/>
        </w:rPr>
        <w:tab/>
      </w:r>
      <w:r w:rsidR="00430F40">
        <w:rPr>
          <w:i/>
        </w:rPr>
        <w:tab/>
      </w:r>
      <w:r w:rsidR="00430F40">
        <w:rPr>
          <w:b/>
        </w:rPr>
        <w:t>4</w:t>
      </w:r>
      <w:r w:rsidRPr="00C40276">
        <w:rPr>
          <w:b/>
        </w:rPr>
        <w:t>. Phương thức đấu giá</w:t>
      </w:r>
      <w:r>
        <w:rPr>
          <w:i/>
        </w:rPr>
        <w:t>: Trả giá lên.</w:t>
      </w:r>
    </w:p>
    <w:p w:rsidR="00B07234" w:rsidRDefault="00430F40" w:rsidP="0045399D">
      <w:pPr>
        <w:spacing w:line="340" w:lineRule="atLeast"/>
        <w:ind w:right="143" w:firstLine="720"/>
        <w:jc w:val="both"/>
      </w:pPr>
      <w:r>
        <w:rPr>
          <w:b/>
          <w:color w:val="000000" w:themeColor="text1"/>
        </w:rPr>
        <w:t>5</w:t>
      </w:r>
      <w:r w:rsidR="00B07234" w:rsidRPr="0098378B">
        <w:rPr>
          <w:b/>
          <w:color w:val="000000" w:themeColor="text1"/>
        </w:rPr>
        <w:t>.</w:t>
      </w:r>
      <w:r w:rsidR="00B07234">
        <w:rPr>
          <w:color w:val="000000" w:themeColor="text1"/>
        </w:rPr>
        <w:t xml:space="preserve"> </w:t>
      </w:r>
      <w:r w:rsidR="00B07234" w:rsidRPr="00513398">
        <w:rPr>
          <w:b/>
        </w:rPr>
        <w:t>Thời gian</w:t>
      </w:r>
      <w:r w:rsidR="00B07234">
        <w:rPr>
          <w:b/>
        </w:rPr>
        <w:t>, địa điểm xem tài sản, tham khảo, đăng ký, bán, tiếp nhận hồ sơ tham gia đấu giá</w:t>
      </w:r>
      <w:r w:rsidR="00B07234">
        <w:t>:</w:t>
      </w:r>
    </w:p>
    <w:p w:rsidR="00B07234" w:rsidRDefault="00B07234" w:rsidP="0045399D">
      <w:pPr>
        <w:tabs>
          <w:tab w:val="left" w:pos="6195"/>
        </w:tabs>
        <w:spacing w:line="340" w:lineRule="atLeast"/>
        <w:jc w:val="both"/>
      </w:pPr>
      <w:r>
        <w:t xml:space="preserve">        - Th</w:t>
      </w:r>
      <w:r w:rsidRPr="003C5D47">
        <w:t>ời</w:t>
      </w:r>
      <w:r>
        <w:t xml:space="preserve"> gian, địa điểm xem t</w:t>
      </w:r>
      <w:r w:rsidRPr="003C5D47">
        <w:t>ài</w:t>
      </w:r>
      <w:r>
        <w:t xml:space="preserve"> s</w:t>
      </w:r>
      <w:r w:rsidRPr="003C5D47">
        <w:t>ả</w:t>
      </w:r>
      <w:r>
        <w:t>n: T</w:t>
      </w:r>
      <w:r w:rsidRPr="003C5D47">
        <w:t>ừ</w:t>
      </w:r>
      <w:r>
        <w:t xml:space="preserve"> 7 gi</w:t>
      </w:r>
      <w:r w:rsidRPr="00A25AC3">
        <w:t>ờ</w:t>
      </w:r>
      <w:r>
        <w:t xml:space="preserve"> 30 ph</w:t>
      </w:r>
      <w:r w:rsidRPr="001216EA">
        <w:t>út</w:t>
      </w:r>
      <w:r>
        <w:t>, ng</w:t>
      </w:r>
      <w:r w:rsidRPr="003C5D47">
        <w:t>ày</w:t>
      </w:r>
      <w:r w:rsidR="00421124">
        <w:t xml:space="preserve"> 08</w:t>
      </w:r>
      <w:r>
        <w:t>/</w:t>
      </w:r>
      <w:r w:rsidR="00421124">
        <w:t>08</w:t>
      </w:r>
      <w:r w:rsidR="00DA08CA">
        <w:t>/2024</w:t>
      </w:r>
      <w:r>
        <w:t xml:space="preserve"> đ</w:t>
      </w:r>
      <w:r w:rsidRPr="003C5D47">
        <w:t>ến</w:t>
      </w:r>
      <w:r w:rsidR="00542E9C">
        <w:t xml:space="preserve"> 17</w:t>
      </w:r>
      <w:r>
        <w:t xml:space="preserve"> gi</w:t>
      </w:r>
      <w:r w:rsidRPr="00A25AC3">
        <w:t>ờ</w:t>
      </w:r>
      <w:r w:rsidR="00542E9C">
        <w:t xml:space="preserve"> 30 phút</w:t>
      </w:r>
      <w:r>
        <w:t>, ng</w:t>
      </w:r>
      <w:r w:rsidRPr="003C5D47">
        <w:t>ày</w:t>
      </w:r>
      <w:r w:rsidR="00421124">
        <w:t xml:space="preserve"> 09/08</w:t>
      </w:r>
      <w:r w:rsidR="00DA08CA">
        <w:t>/2024</w:t>
      </w:r>
      <w:r w:rsidRPr="00B63608">
        <w:rPr>
          <w:i/>
        </w:rPr>
        <w:t xml:space="preserve"> (</w:t>
      </w:r>
      <w:r>
        <w:rPr>
          <w:i/>
        </w:rPr>
        <w:t>trong gi</w:t>
      </w:r>
      <w:r w:rsidRPr="000C28A2">
        <w:rPr>
          <w:i/>
        </w:rPr>
        <w:t>ờ</w:t>
      </w:r>
      <w:r>
        <w:rPr>
          <w:i/>
        </w:rPr>
        <w:t xml:space="preserve"> h</w:t>
      </w:r>
      <w:r w:rsidRPr="000C28A2">
        <w:rPr>
          <w:i/>
        </w:rPr>
        <w:t>ành</w:t>
      </w:r>
      <w:r>
        <w:rPr>
          <w:i/>
        </w:rPr>
        <w:t xml:space="preserve"> ch</w:t>
      </w:r>
      <w:r w:rsidRPr="000C28A2">
        <w:rPr>
          <w:i/>
        </w:rPr>
        <w:t>ính</w:t>
      </w:r>
      <w:r w:rsidRPr="00B63608">
        <w:rPr>
          <w:i/>
        </w:rPr>
        <w:t>)</w:t>
      </w:r>
      <w:r>
        <w:rPr>
          <w:i/>
        </w:rPr>
        <w:t xml:space="preserve">, </w:t>
      </w:r>
      <w:r>
        <w:t>tại v</w:t>
      </w:r>
      <w:r w:rsidRPr="00283AEC">
        <w:t>ùng quy hoạch</w:t>
      </w:r>
      <w:r w:rsidR="00421124">
        <w:t xml:space="preserve"> </w:t>
      </w:r>
      <w:r w:rsidR="00542E9C">
        <w:t>TDP Phú Nghĩa, thị trấn Lộc Hà, huyện Lộc Hà.</w:t>
      </w:r>
    </w:p>
    <w:p w:rsidR="00B07234" w:rsidRDefault="00B07234" w:rsidP="0045399D">
      <w:pPr>
        <w:tabs>
          <w:tab w:val="left" w:pos="567"/>
          <w:tab w:val="left" w:pos="6195"/>
        </w:tabs>
        <w:spacing w:line="340" w:lineRule="atLeast"/>
        <w:jc w:val="both"/>
      </w:pPr>
      <w:r>
        <w:tab/>
        <w:t>- Th</w:t>
      </w:r>
      <w:r w:rsidRPr="003C5D47">
        <w:t>ời</w:t>
      </w:r>
      <w:r>
        <w:t xml:space="preserve"> gian</w:t>
      </w:r>
      <w:r w:rsidR="00172045">
        <w:t>, địa điểm</w:t>
      </w:r>
      <w:r>
        <w:t xml:space="preserve"> th</w:t>
      </w:r>
      <w:r w:rsidR="00AF32D3">
        <w:t>am khảo</w:t>
      </w:r>
      <w:r w:rsidR="00172045">
        <w:t xml:space="preserve">, đăng ký, bán </w:t>
      </w:r>
      <w:r w:rsidR="00AF32D3">
        <w:t>hồ sơ</w:t>
      </w:r>
      <w:r>
        <w:t xml:space="preserve"> tham gia đấu giá: Từ ngày niêm yết đến 17 giờ</w:t>
      </w:r>
      <w:r w:rsidR="007E5A67">
        <w:t xml:space="preserve"> 30 phút</w:t>
      </w:r>
      <w:r>
        <w:t xml:space="preserve">, ngày </w:t>
      </w:r>
      <w:r w:rsidR="007E5A67">
        <w:t>12/08</w:t>
      </w:r>
      <w:r w:rsidR="00AF32D3">
        <w:t>/2024</w:t>
      </w:r>
      <w:r>
        <w:t xml:space="preserve"> tại Công ty Đấu giá hợp danh Trường Thịnh và UBND </w:t>
      </w:r>
      <w:r w:rsidR="000541D6">
        <w:t>thị trấn Lộc Hà</w:t>
      </w:r>
      <w:r>
        <w:t xml:space="preserve">, huyện </w:t>
      </w:r>
      <w:r w:rsidR="00C408DA">
        <w:t>Lộc Hà</w:t>
      </w:r>
      <w:r w:rsidR="00A639CB">
        <w:t xml:space="preserve"> (Trong giờ hành chính và trong ngày làm việc)</w:t>
      </w:r>
      <w:r>
        <w:t>.</w:t>
      </w:r>
    </w:p>
    <w:p w:rsidR="00B07234" w:rsidRDefault="00CF3F3D" w:rsidP="0034621A">
      <w:pPr>
        <w:tabs>
          <w:tab w:val="left" w:pos="567"/>
          <w:tab w:val="left" w:pos="6195"/>
        </w:tabs>
        <w:spacing w:line="360" w:lineRule="atLeast"/>
        <w:jc w:val="both"/>
      </w:pPr>
      <w:r>
        <w:tab/>
        <w:t xml:space="preserve">- </w:t>
      </w:r>
      <w:r w:rsidR="005E3165">
        <w:t>Thời gian, địa điểm</w:t>
      </w:r>
      <w:r>
        <w:t xml:space="preserve"> </w:t>
      </w:r>
      <w:r w:rsidR="00B07234">
        <w:t>tiếp nhận hồ sơ tham gia đấu giá</w:t>
      </w:r>
      <w:r>
        <w:t xml:space="preserve"> gửi qua đường bưu điện</w:t>
      </w:r>
      <w:r w:rsidR="00A639CB">
        <w:t>:</w:t>
      </w:r>
      <w:r w:rsidR="005B7BEB">
        <w:t xml:space="preserve"> Trước </w:t>
      </w:r>
      <w:r>
        <w:t>17 giờ</w:t>
      </w:r>
      <w:r w:rsidR="00114FCD">
        <w:t xml:space="preserve"> 30 phút, ngày 12/08</w:t>
      </w:r>
      <w:r>
        <w:t>/2024</w:t>
      </w:r>
      <w:r w:rsidR="00B07234">
        <w:t xml:space="preserve"> tại Công ty Đấu giá hợp da</w:t>
      </w:r>
      <w:r w:rsidR="00C408DA">
        <w:t xml:space="preserve">nh Trường Thịnh, địa chỉ: số </w:t>
      </w:r>
      <w:r w:rsidR="00B07234">
        <w:t>93A, đường Lê Duẩn, phường Trần Phú, TP Hà Tĩnh (Công ty chỉ tiếp nhận hồ sơ tham gia đấu giá của khách hàng gửi qua đườ</w:t>
      </w:r>
      <w:r w:rsidR="00017DF1">
        <w:t>ng bưu điện trước 17 giờ</w:t>
      </w:r>
      <w:r w:rsidR="00114FCD">
        <w:t xml:space="preserve"> 30 phút,</w:t>
      </w:r>
      <w:r w:rsidR="003A3A08">
        <w:t xml:space="preserve"> ngày 12/08</w:t>
      </w:r>
      <w:r w:rsidR="00017DF1">
        <w:t>/2024</w:t>
      </w:r>
      <w:r w:rsidR="00476F76">
        <w:t xml:space="preserve">. </w:t>
      </w:r>
      <w:r w:rsidR="00476F76" w:rsidRPr="00476F76">
        <w:rPr>
          <w:b/>
        </w:rPr>
        <w:t>(T</w:t>
      </w:r>
      <w:r w:rsidR="00B07234" w:rsidRPr="00476F76">
        <w:rPr>
          <w:b/>
        </w:rPr>
        <w:t xml:space="preserve">rường hợp hồ </w:t>
      </w:r>
      <w:r w:rsidR="00B449CD" w:rsidRPr="00476F76">
        <w:rPr>
          <w:b/>
        </w:rPr>
        <w:t>sơ chuyển tới sau 17 giờ</w:t>
      </w:r>
      <w:r w:rsidR="003A3A08" w:rsidRPr="00476F76">
        <w:rPr>
          <w:b/>
        </w:rPr>
        <w:t xml:space="preserve"> 30 phút, ngày 12/08</w:t>
      </w:r>
      <w:r w:rsidR="00B449CD" w:rsidRPr="00476F76">
        <w:rPr>
          <w:b/>
        </w:rPr>
        <w:t>/2024</w:t>
      </w:r>
      <w:r w:rsidR="00B07234" w:rsidRPr="00476F76">
        <w:rPr>
          <w:b/>
        </w:rPr>
        <w:t xml:space="preserve"> Công ty Đấu giá hợp danh Trường Thịnh sẽ không tiếp tiếp nhận và không chịu trách nhiệm đối với những hồ sơ này).</w:t>
      </w:r>
    </w:p>
    <w:p w:rsidR="00B07234" w:rsidRDefault="00B07234" w:rsidP="0034621A">
      <w:pPr>
        <w:tabs>
          <w:tab w:val="left" w:pos="567"/>
          <w:tab w:val="left" w:pos="6195"/>
        </w:tabs>
        <w:spacing w:line="360" w:lineRule="atLeast"/>
        <w:jc w:val="both"/>
        <w:rPr>
          <w:i/>
        </w:rPr>
      </w:pPr>
      <w:r>
        <w:tab/>
      </w:r>
      <w:r>
        <w:rPr>
          <w:i/>
        </w:rPr>
        <w:t>(</w:t>
      </w:r>
      <w:r w:rsidRPr="00506B2F">
        <w:rPr>
          <w:b/>
          <w:i/>
        </w:rPr>
        <w:t>Lưu ý</w:t>
      </w:r>
      <w:r>
        <w:rPr>
          <w:i/>
        </w:rPr>
        <w:t>: Hồ sơ tham gia đấu giá gửi về Công ty bao gồm: Đơn đăng ký tham gia đấu giá</w:t>
      </w:r>
      <w:r w:rsidR="00C14EFE">
        <w:rPr>
          <w:i/>
        </w:rPr>
        <w:t xml:space="preserve"> theo mẫu công ty phát hành</w:t>
      </w:r>
      <w:r>
        <w:rPr>
          <w:i/>
        </w:rPr>
        <w:t>, giấy nộp tiền đặt trước (nếu có), phiếu trả giá (hợp lệ), phiếu thu tiền phí tham gia đấu giá, CCCD photo).</w:t>
      </w:r>
    </w:p>
    <w:p w:rsidR="00B07234" w:rsidRPr="00AB32A4" w:rsidRDefault="00B07234" w:rsidP="008744DC">
      <w:pPr>
        <w:tabs>
          <w:tab w:val="left" w:pos="567"/>
          <w:tab w:val="left" w:pos="6195"/>
        </w:tabs>
        <w:spacing w:line="360" w:lineRule="atLeast"/>
        <w:jc w:val="both"/>
      </w:pPr>
      <w:r>
        <w:lastRenderedPageBreak/>
        <w:tab/>
      </w:r>
      <w:r w:rsidR="00430F40">
        <w:rPr>
          <w:b/>
        </w:rPr>
        <w:t>6</w:t>
      </w:r>
      <w:r w:rsidRPr="00AB32A4">
        <w:rPr>
          <w:b/>
        </w:rPr>
        <w:t>. Thời gian, địa điểm niêm phong miệng hòm phiếu trả giá</w:t>
      </w:r>
      <w:r w:rsidR="00C14EFE">
        <w:t>: Vào hồi 17 giờ</w:t>
      </w:r>
      <w:r w:rsidR="003A3A08">
        <w:t xml:space="preserve"> 30 phút</w:t>
      </w:r>
      <w:r w:rsidR="00C14EFE">
        <w:t>,</w:t>
      </w:r>
      <w:r w:rsidR="003A3A08">
        <w:t xml:space="preserve"> ngày 12/08</w:t>
      </w:r>
      <w:r w:rsidR="00C14EFE">
        <w:t>/2024</w:t>
      </w:r>
      <w:r>
        <w:t xml:space="preserve"> tại Công ty Đấu giá hợp danh Trường Thịnh, địa chỉ: số 93A, đường Lê Duẩn, phường Trần Phú, TP Hà Tĩnh.</w:t>
      </w:r>
    </w:p>
    <w:p w:rsidR="00B07234" w:rsidRPr="008F2FB5" w:rsidRDefault="00B07234" w:rsidP="008744DC">
      <w:pPr>
        <w:tabs>
          <w:tab w:val="left" w:pos="567"/>
          <w:tab w:val="left" w:pos="6195"/>
        </w:tabs>
        <w:spacing w:line="360" w:lineRule="atLeast"/>
        <w:jc w:val="both"/>
        <w:rPr>
          <w:b/>
        </w:rPr>
      </w:pPr>
      <w:r w:rsidRPr="000B410E">
        <w:t xml:space="preserve">       </w:t>
      </w:r>
      <w:r w:rsidR="00430F40">
        <w:rPr>
          <w:b/>
        </w:rPr>
        <w:t>7</w:t>
      </w:r>
      <w:r w:rsidRPr="008F2FB5">
        <w:rPr>
          <w:b/>
        </w:rPr>
        <w:t>. Thời gian, hình thức nộp tiền đặt trước:</w:t>
      </w:r>
    </w:p>
    <w:p w:rsidR="00B07234" w:rsidRDefault="00B07234" w:rsidP="008744DC">
      <w:pPr>
        <w:tabs>
          <w:tab w:val="left" w:pos="567"/>
          <w:tab w:val="left" w:pos="6195"/>
        </w:tabs>
        <w:spacing w:line="360" w:lineRule="atLeast"/>
        <w:jc w:val="both"/>
      </w:pPr>
      <w:r>
        <w:tab/>
      </w:r>
      <w:r w:rsidRPr="008F2FB5">
        <w:t xml:space="preserve"> - Thời gian nộp tiền đặt trước</w:t>
      </w:r>
      <w:r>
        <w:t>:</w:t>
      </w:r>
      <w:r w:rsidRPr="005E4B28">
        <w:t xml:space="preserve"> </w:t>
      </w:r>
      <w:r>
        <w:t>Trong thời hạn 03 ngày làm</w:t>
      </w:r>
      <w:r w:rsidR="001944BC">
        <w:t xml:space="preserve"> việc trước ngày mở cuộc đấu giá</w:t>
      </w:r>
      <w:r w:rsidRPr="005273E7">
        <w:rPr>
          <w:b/>
        </w:rPr>
        <w:t>.</w:t>
      </w:r>
      <w:r w:rsidR="00390BCB">
        <w:t xml:space="preserve"> </w:t>
      </w:r>
      <w:r w:rsidR="00DB0E5B">
        <w:t>(</w:t>
      </w:r>
      <w:r w:rsidR="00DB0E5B" w:rsidRPr="0000259A">
        <w:rPr>
          <w:b/>
        </w:rPr>
        <w:t>Lưu ý</w:t>
      </w:r>
      <w:r w:rsidR="00DB0E5B">
        <w:t xml:space="preserve">: </w:t>
      </w:r>
      <w:r w:rsidR="00DB0E5B" w:rsidRPr="00B579DA">
        <w:rPr>
          <w:b/>
        </w:rPr>
        <w:t xml:space="preserve">Hạn cuối nộp tiền đặt trước là 17 giờ, ngày </w:t>
      </w:r>
      <w:r w:rsidR="001E4BFC">
        <w:rPr>
          <w:b/>
        </w:rPr>
        <w:t>14/08</w:t>
      </w:r>
      <w:r w:rsidR="00DB0E5B" w:rsidRPr="00B579DA">
        <w:rPr>
          <w:b/>
        </w:rPr>
        <w:t>/2024)</w:t>
      </w:r>
      <w:r>
        <w:t>.</w:t>
      </w:r>
    </w:p>
    <w:p w:rsidR="00B07234" w:rsidRDefault="00B07234" w:rsidP="008744DC">
      <w:pPr>
        <w:tabs>
          <w:tab w:val="left" w:pos="567"/>
          <w:tab w:val="left" w:pos="851"/>
          <w:tab w:val="left" w:pos="6195"/>
        </w:tabs>
        <w:spacing w:line="360" w:lineRule="atLeast"/>
        <w:jc w:val="both"/>
      </w:pPr>
      <w:r>
        <w:tab/>
        <w:t xml:space="preserve">- </w:t>
      </w:r>
      <w:r w:rsidRPr="00400B87">
        <w:t>Hình thức nộp tiền đặt trước:</w:t>
      </w:r>
      <w:r>
        <w:t xml:space="preserve"> </w:t>
      </w:r>
      <w:r w:rsidRPr="00400B87">
        <w:t>Công ty Đấu giá hợp danh Trường Thịnh khôn</w:t>
      </w:r>
      <w:r>
        <w:t>g trực tiếp thu tiền đặt trước c</w:t>
      </w:r>
      <w:r w:rsidRPr="005704E3">
        <w:t>ủa</w:t>
      </w:r>
      <w:r>
        <w:t xml:space="preserve"> kh</w:t>
      </w:r>
      <w:r w:rsidRPr="005704E3">
        <w:t>ách</w:t>
      </w:r>
      <w:r>
        <w:t xml:space="preserve"> h</w:t>
      </w:r>
      <w:r w:rsidRPr="005704E3">
        <w:t>àn</w:t>
      </w:r>
      <w:r>
        <w:t>g, khách hàng nộp tiền đặt trước vào tài khoản của Công ty cụ thể như sau:</w:t>
      </w:r>
    </w:p>
    <w:p w:rsidR="00B07234" w:rsidRPr="007A137F" w:rsidRDefault="00BA16BC" w:rsidP="008744DC">
      <w:pPr>
        <w:tabs>
          <w:tab w:val="left" w:pos="567"/>
          <w:tab w:val="left" w:pos="851"/>
          <w:tab w:val="left" w:pos="6195"/>
        </w:tabs>
        <w:spacing w:line="360" w:lineRule="atLeast"/>
        <w:jc w:val="both"/>
      </w:pPr>
      <w:r>
        <w:tab/>
        <w:t>+ Số tài khoản: 0201000111789</w:t>
      </w:r>
    </w:p>
    <w:p w:rsidR="00B07234" w:rsidRDefault="00B07234" w:rsidP="008744DC">
      <w:pPr>
        <w:tabs>
          <w:tab w:val="left" w:pos="567"/>
          <w:tab w:val="left" w:pos="851"/>
          <w:tab w:val="left" w:pos="6195"/>
        </w:tabs>
        <w:spacing w:line="360" w:lineRule="atLeast"/>
        <w:jc w:val="both"/>
      </w:pPr>
      <w:r>
        <w:tab/>
        <w:t xml:space="preserve">+ </w:t>
      </w:r>
      <w:r w:rsidRPr="00400B87">
        <w:t>Tên tài khoản: Công ty Đ</w:t>
      </w:r>
      <w:r>
        <w:t>ấu giá hợp danh Trường Thịnh.</w:t>
      </w:r>
    </w:p>
    <w:p w:rsidR="00B07234" w:rsidRDefault="00B07234" w:rsidP="008744DC">
      <w:pPr>
        <w:tabs>
          <w:tab w:val="left" w:pos="567"/>
          <w:tab w:val="left" w:pos="851"/>
          <w:tab w:val="left" w:pos="6195"/>
        </w:tabs>
        <w:spacing w:line="360" w:lineRule="atLeast"/>
        <w:jc w:val="both"/>
      </w:pPr>
      <w:r>
        <w:t xml:space="preserve">        + Mở t</w:t>
      </w:r>
      <w:r w:rsidRPr="00400B87">
        <w:t>ại</w:t>
      </w:r>
      <w:r>
        <w:t>:</w:t>
      </w:r>
      <w:r w:rsidRPr="00400B87">
        <w:t xml:space="preserve"> </w:t>
      </w:r>
      <w:r>
        <w:t>Ngân hàng TM</w:t>
      </w:r>
      <w:r w:rsidR="00BA16BC">
        <w:t>CP Ngoại thương Việt Nam (VCB)</w:t>
      </w:r>
      <w:r>
        <w:t xml:space="preserve"> - Chi nhánh Hà Tĩnh.</w:t>
      </w:r>
    </w:p>
    <w:p w:rsidR="00B07234" w:rsidRDefault="00B07234" w:rsidP="008744DC">
      <w:pPr>
        <w:tabs>
          <w:tab w:val="left" w:pos="6195"/>
        </w:tabs>
        <w:spacing w:line="360" w:lineRule="atLeast"/>
        <w:jc w:val="both"/>
      </w:pPr>
      <w:r>
        <w:t xml:space="preserve">       (</w:t>
      </w:r>
      <w:r w:rsidRPr="004A7379">
        <w:rPr>
          <w:b/>
        </w:rPr>
        <w:t>Lưu ý</w:t>
      </w:r>
      <w:r>
        <w:t>: Khi n</w:t>
      </w:r>
      <w:r w:rsidRPr="00475A50">
        <w:t>ộp</w:t>
      </w:r>
      <w:r>
        <w:t xml:space="preserve"> ti</w:t>
      </w:r>
      <w:r w:rsidRPr="00475A50">
        <w:t>ền</w:t>
      </w:r>
      <w:r>
        <w:t xml:space="preserve"> đ</w:t>
      </w:r>
      <w:r w:rsidRPr="00475A50">
        <w:t>ặt</w:t>
      </w:r>
      <w:r>
        <w:t xml:space="preserve"> trư</w:t>
      </w:r>
      <w:r w:rsidRPr="00475A50">
        <w:t>ớc</w:t>
      </w:r>
      <w:r>
        <w:t xml:space="preserve"> ngư</w:t>
      </w:r>
      <w:r w:rsidRPr="00475A50">
        <w:t>ời</w:t>
      </w:r>
      <w:r>
        <w:t xml:space="preserve"> tham gia đ</w:t>
      </w:r>
      <w:r w:rsidRPr="00475A50">
        <w:t>ấu</w:t>
      </w:r>
      <w:r>
        <w:t xml:space="preserve"> gi</w:t>
      </w:r>
      <w:r w:rsidRPr="00475A50">
        <w:t>á</w:t>
      </w:r>
      <w:r>
        <w:t xml:space="preserve"> ch</w:t>
      </w:r>
      <w:r w:rsidRPr="00475A50">
        <w:t>ỉ</w:t>
      </w:r>
      <w:r>
        <w:t xml:space="preserve"> ghi n</w:t>
      </w:r>
      <w:r w:rsidRPr="00475A50">
        <w:t>ội</w:t>
      </w:r>
      <w:r w:rsidR="002C24AB">
        <w:t xml:space="preserve"> dung</w:t>
      </w:r>
      <w:r>
        <w:t xml:space="preserve">  “ Họ và tên người tham gia đấu giá n</w:t>
      </w:r>
      <w:r w:rsidRPr="00475A50">
        <w:t>ộp</w:t>
      </w:r>
      <w:r>
        <w:t xml:space="preserve"> ti</w:t>
      </w:r>
      <w:r w:rsidRPr="00475A50">
        <w:t>ền</w:t>
      </w:r>
      <w:r>
        <w:t xml:space="preserve"> đ</w:t>
      </w:r>
      <w:r w:rsidRPr="00475A50">
        <w:t>ặt</w:t>
      </w:r>
      <w:r>
        <w:t xml:space="preserve"> trư</w:t>
      </w:r>
      <w:r w:rsidRPr="00475A50">
        <w:t>ớc</w:t>
      </w:r>
      <w:r>
        <w:t xml:space="preserve"> đ</w:t>
      </w:r>
      <w:r w:rsidRPr="00475A50">
        <w:t>ấu</w:t>
      </w:r>
      <w:r>
        <w:t xml:space="preserve"> gi</w:t>
      </w:r>
      <w:r w:rsidRPr="00475A50">
        <w:t>á</w:t>
      </w:r>
      <w:r>
        <w:t xml:space="preserve"> Qu</w:t>
      </w:r>
      <w:r w:rsidRPr="005704E3">
        <w:t>yền</w:t>
      </w:r>
      <w:r>
        <w:t xml:space="preserve"> s</w:t>
      </w:r>
      <w:r w:rsidRPr="005704E3">
        <w:t>ử</w:t>
      </w:r>
      <w:r>
        <w:t xml:space="preserve"> d</w:t>
      </w:r>
      <w:r w:rsidRPr="005704E3">
        <w:t>ụng</w:t>
      </w:r>
      <w:r>
        <w:t xml:space="preserve"> đ</w:t>
      </w:r>
      <w:r w:rsidRPr="005704E3">
        <w:t>ất</w:t>
      </w:r>
      <w:r>
        <w:t xml:space="preserve"> t</w:t>
      </w:r>
      <w:r w:rsidRPr="00475A50">
        <w:t>ại</w:t>
      </w:r>
      <w:r>
        <w:t xml:space="preserve"> </w:t>
      </w:r>
      <w:r w:rsidR="000541D6">
        <w:t>thị trấn Lộc Hà</w:t>
      </w:r>
      <w:r>
        <w:t>” m</w:t>
      </w:r>
      <w:r w:rsidRPr="00475A50">
        <w:t>à</w:t>
      </w:r>
      <w:r>
        <w:t xml:space="preserve"> kh</w:t>
      </w:r>
      <w:r w:rsidRPr="00475A50">
        <w:t>ô</w:t>
      </w:r>
      <w:r>
        <w:t>ng ghi r</w:t>
      </w:r>
      <w:r w:rsidRPr="00475A50">
        <w:t>õ</w:t>
      </w:r>
      <w:r>
        <w:t xml:space="preserve"> tham gia đ</w:t>
      </w:r>
      <w:r w:rsidRPr="00475A50">
        <w:t>ấu</w:t>
      </w:r>
      <w:r>
        <w:t xml:space="preserve"> gi</w:t>
      </w:r>
      <w:r w:rsidRPr="00475A50">
        <w:t>á</w:t>
      </w:r>
      <w:r w:rsidR="00470DF6">
        <w:t xml:space="preserve"> thửa</w:t>
      </w:r>
      <w:r>
        <w:t xml:space="preserve"> n</w:t>
      </w:r>
      <w:r w:rsidRPr="00475A50">
        <w:t>ào</w:t>
      </w:r>
      <w:r>
        <w:t>, m</w:t>
      </w:r>
      <w:r w:rsidRPr="00475A50">
        <w:t>ột</w:t>
      </w:r>
      <w:r>
        <w:t xml:space="preserve"> gi</w:t>
      </w:r>
      <w:r w:rsidRPr="00475A50">
        <w:t>ấy</w:t>
      </w:r>
      <w:r>
        <w:t xml:space="preserve"> n</w:t>
      </w:r>
      <w:r w:rsidRPr="00475A50">
        <w:t>ộp</w:t>
      </w:r>
      <w:r>
        <w:t xml:space="preserve"> ti</w:t>
      </w:r>
      <w:r w:rsidRPr="00475A50">
        <w:t>ền</w:t>
      </w:r>
      <w:r>
        <w:t xml:space="preserve"> ch</w:t>
      </w:r>
      <w:r w:rsidRPr="00475A50">
        <w:t>ỉ</w:t>
      </w:r>
      <w:r>
        <w:t xml:space="preserve"> đư</w:t>
      </w:r>
      <w:r w:rsidRPr="00475A50">
        <w:t>ợc</w:t>
      </w:r>
      <w:r>
        <w:t xml:space="preserve"> d</w:t>
      </w:r>
      <w:r w:rsidRPr="00475A50">
        <w:t>ùng</w:t>
      </w:r>
      <w:r>
        <w:t xml:space="preserve"> đ</w:t>
      </w:r>
      <w:r w:rsidRPr="00475A50">
        <w:t>ể</w:t>
      </w:r>
      <w:r>
        <w:t xml:space="preserve"> đ</w:t>
      </w:r>
      <w:r w:rsidRPr="00475A50">
        <w:t>ặt</w:t>
      </w:r>
      <w:r>
        <w:t xml:space="preserve"> trư</w:t>
      </w:r>
      <w:r w:rsidRPr="00475A50">
        <w:t>ớc</w:t>
      </w:r>
      <w:r>
        <w:t xml:space="preserve"> cho m</w:t>
      </w:r>
      <w:r w:rsidRPr="00475A50">
        <w:t>ột</w:t>
      </w:r>
      <w:r w:rsidR="00470DF6">
        <w:t xml:space="preserve"> thửa</w:t>
      </w:r>
      <w:r>
        <w:t xml:space="preserve"> đ</w:t>
      </w:r>
      <w:r w:rsidRPr="00475A50">
        <w:t>ấ</w:t>
      </w:r>
      <w:r>
        <w:t>t kh</w:t>
      </w:r>
      <w:r w:rsidRPr="00475A50">
        <w:t>ô</w:t>
      </w:r>
      <w:r>
        <w:t>ng n</w:t>
      </w:r>
      <w:r w:rsidRPr="00475A50">
        <w:t>ộp</w:t>
      </w:r>
      <w:r>
        <w:t xml:space="preserve"> g</w:t>
      </w:r>
      <w:r w:rsidRPr="00475A50">
        <w:t>ộp</w:t>
      </w:r>
      <w:r>
        <w:t xml:space="preserve"> ti</w:t>
      </w:r>
      <w:r w:rsidRPr="00475A50">
        <w:t>ền</w:t>
      </w:r>
      <w:r>
        <w:t xml:space="preserve"> đ</w:t>
      </w:r>
      <w:r w:rsidRPr="00475A50">
        <w:t>ặt</w:t>
      </w:r>
      <w:r>
        <w:t xml:space="preserve"> trư</w:t>
      </w:r>
      <w:r w:rsidRPr="00475A50">
        <w:t>ớc</w:t>
      </w:r>
      <w:r>
        <w:t xml:space="preserve"> c</w:t>
      </w:r>
      <w:r w:rsidRPr="00475A50">
        <w:t>ủa</w:t>
      </w:r>
      <w:r>
        <w:t xml:space="preserve"> nhi</w:t>
      </w:r>
      <w:r w:rsidRPr="00475A50">
        <w:t>ều</w:t>
      </w:r>
      <w:r>
        <w:t xml:space="preserve"> </w:t>
      </w:r>
      <w:r w:rsidR="00470DF6">
        <w:t>thửa</w:t>
      </w:r>
      <w:r>
        <w:t xml:space="preserve"> đ</w:t>
      </w:r>
      <w:r w:rsidRPr="00475A50">
        <w:t>ất</w:t>
      </w:r>
      <w:r>
        <w:t xml:space="preserve"> v</w:t>
      </w:r>
      <w:r w:rsidRPr="00475A50">
        <w:t>ào</w:t>
      </w:r>
      <w:r>
        <w:t xml:space="preserve"> m</w:t>
      </w:r>
      <w:r w:rsidRPr="00475A50">
        <w:t>ột</w:t>
      </w:r>
      <w:r>
        <w:t xml:space="preserve"> gi</w:t>
      </w:r>
      <w:r w:rsidRPr="00475A50">
        <w:t>ấy</w:t>
      </w:r>
      <w:r>
        <w:t xml:space="preserve"> n</w:t>
      </w:r>
      <w:r w:rsidRPr="00475A50">
        <w:t>ộp</w:t>
      </w:r>
      <w:r>
        <w:t xml:space="preserve"> ti</w:t>
      </w:r>
      <w:r w:rsidRPr="00475A50">
        <w:t>ền</w:t>
      </w:r>
      <w:r>
        <w:t xml:space="preserve">). </w:t>
      </w:r>
      <w:r w:rsidR="00DC5EB1">
        <w:t xml:space="preserve">Ví dụ: Nguyễn Văn A nộp tiền đặt trước đấu giá tại </w:t>
      </w:r>
      <w:r w:rsidR="000541D6">
        <w:t>thị trấn Lộc Hà</w:t>
      </w:r>
      <w:r w:rsidR="00DC5EB1">
        <w:t>, huyện Lộc Hà.</w:t>
      </w:r>
      <w:r>
        <w:t xml:space="preserve"> </w:t>
      </w:r>
    </w:p>
    <w:p w:rsidR="00B07234" w:rsidRPr="006D02DF" w:rsidRDefault="00B07234" w:rsidP="008744DC">
      <w:pPr>
        <w:tabs>
          <w:tab w:val="left" w:pos="709"/>
          <w:tab w:val="left" w:pos="6195"/>
        </w:tabs>
        <w:spacing w:line="360" w:lineRule="atLeast"/>
        <w:jc w:val="both"/>
      </w:pPr>
      <w:r>
        <w:tab/>
        <w:t>- Trường hợp người tham gia đấu giá chuyển khoản qua Internet Banking thì phải có in sao lệnh chuyển tiền với đầy đủ nội dung nộp tiền.</w:t>
      </w:r>
    </w:p>
    <w:p w:rsidR="00B07234" w:rsidRPr="006D02DF" w:rsidRDefault="00B07234" w:rsidP="008744DC">
      <w:pPr>
        <w:spacing w:line="360" w:lineRule="atLeast"/>
        <w:ind w:firstLine="709"/>
        <w:jc w:val="both"/>
        <w:rPr>
          <w:color w:val="000000"/>
        </w:rPr>
      </w:pPr>
      <w:r>
        <w:t xml:space="preserve">- Trường hợp người tham gia đấu giá tham gia đấu giá nhiều </w:t>
      </w:r>
      <w:r w:rsidR="00470DF6">
        <w:t>thửa</w:t>
      </w:r>
      <w:r>
        <w:t xml:space="preserve"> đất với số tiền đặt trước của các </w:t>
      </w:r>
      <w:r w:rsidR="00470DF6">
        <w:t>thửa</w:t>
      </w:r>
      <w:r>
        <w:t xml:space="preserve"> đất là bằng nhau nhưng không nộp đủ số tiền đặt trước theo quy định như các </w:t>
      </w:r>
      <w:r w:rsidR="00470DF6">
        <w:t>thửa</w:t>
      </w:r>
      <w:r>
        <w:t xml:space="preserve"> đất đã đăng ký tham gia đấu giá </w:t>
      </w:r>
      <w:r w:rsidRPr="006D02DF">
        <w:rPr>
          <w:color w:val="000000"/>
        </w:rPr>
        <w:t>thì được xử lý như sau:</w:t>
      </w:r>
    </w:p>
    <w:p w:rsidR="00B07234" w:rsidRDefault="00B07234" w:rsidP="008744DC">
      <w:pPr>
        <w:spacing w:line="360" w:lineRule="atLeast"/>
        <w:jc w:val="both"/>
      </w:pPr>
      <w:r w:rsidRPr="006D02DF">
        <w:rPr>
          <w:color w:val="000000"/>
        </w:rPr>
        <w:t xml:space="preserve"> </w:t>
      </w:r>
      <w:r w:rsidRPr="006D02DF">
        <w:rPr>
          <w:color w:val="000000"/>
        </w:rPr>
        <w:tab/>
        <w:t>+ Trường hợp người tham gia đấu giá thống nhất</w:t>
      </w:r>
      <w:r>
        <w:t xml:space="preserve"> bằng văn bản với Công ty về </w:t>
      </w:r>
      <w:r w:rsidR="00470DF6">
        <w:t>thửa</w:t>
      </w:r>
      <w:r>
        <w:t xml:space="preserve"> số mình đăng ký tham gia đấu giá (phải trùng khớp với </w:t>
      </w:r>
      <w:r w:rsidR="00470DF6">
        <w:t>thửa</w:t>
      </w:r>
      <w:r>
        <w:t xml:space="preserve"> số đã đăng ký tham gia tr</w:t>
      </w:r>
      <w:r w:rsidR="006D3986">
        <w:t xml:space="preserve">ước đó) chậm nhất trước 17 giờ </w:t>
      </w:r>
      <w:r w:rsidR="00612CD1">
        <w:t>0</w:t>
      </w:r>
      <w:r>
        <w:t xml:space="preserve">0 phút trước ngày mở buổi công bố giá. Các </w:t>
      </w:r>
      <w:r w:rsidR="00470DF6">
        <w:t>thửa</w:t>
      </w:r>
      <w:r>
        <w:t xml:space="preserve"> còn lại không đủ điều kiện tham gia đấu giá. </w:t>
      </w:r>
    </w:p>
    <w:p w:rsidR="00B07234" w:rsidRDefault="00B07234" w:rsidP="008744DC">
      <w:pPr>
        <w:tabs>
          <w:tab w:val="left" w:pos="6195"/>
        </w:tabs>
        <w:spacing w:line="360" w:lineRule="atLeast"/>
        <w:ind w:firstLine="709"/>
        <w:jc w:val="both"/>
      </w:pPr>
      <w:r>
        <w:t xml:space="preserve"> + </w:t>
      </w:r>
      <w:r w:rsidRPr="006D02DF">
        <w:rPr>
          <w:color w:val="000000"/>
        </w:rPr>
        <w:t>Trường hợp người</w:t>
      </w:r>
      <w:r>
        <w:t xml:space="preserve"> tham gia đấu giá không thống nhất </w:t>
      </w:r>
      <w:r w:rsidR="00470DF6">
        <w:t>thửa</w:t>
      </w:r>
      <w:r>
        <w:t xml:space="preserve"> số mình tham gia đấ</w:t>
      </w:r>
      <w:r w:rsidR="006D3986">
        <w:t xml:space="preserve">u giá với Công ty trước 17 giờ </w:t>
      </w:r>
      <w:r w:rsidR="00612CD1">
        <w:t>0</w:t>
      </w:r>
      <w:r>
        <w:t>0 phút trước ngày mở buổi công bố giá thì được xem là đã nộp tiền đặt trước cho các tà</w:t>
      </w:r>
      <w:r w:rsidR="00470DF6">
        <w:t>i sản đấu giá (thửa</w:t>
      </w:r>
      <w:r>
        <w:t xml:space="preserve"> đất) theo thứ tự </w:t>
      </w:r>
      <w:r w:rsidR="00470DF6">
        <w:t>thửa</w:t>
      </w:r>
      <w:r>
        <w:t xml:space="preserve"> số nhỏ nhất đến </w:t>
      </w:r>
      <w:r w:rsidR="00470DF6">
        <w:t>thửa</w:t>
      </w:r>
      <w:r>
        <w:t xml:space="preserve"> số lớn nhất. Các </w:t>
      </w:r>
      <w:r w:rsidR="00470DF6">
        <w:t>thửa</w:t>
      </w:r>
      <w:r>
        <w:t xml:space="preserve"> còn lại không đủ điều kiện tham gia đấu giá.</w:t>
      </w:r>
    </w:p>
    <w:p w:rsidR="0034621A" w:rsidRPr="00A65848" w:rsidRDefault="00B07234" w:rsidP="008744DC">
      <w:pPr>
        <w:tabs>
          <w:tab w:val="left" w:pos="567"/>
          <w:tab w:val="left" w:pos="6195"/>
        </w:tabs>
        <w:spacing w:line="360" w:lineRule="atLeast"/>
        <w:jc w:val="both"/>
        <w:rPr>
          <w:spacing w:val="-2"/>
          <w:lang w:val="pt-BR"/>
        </w:rPr>
      </w:pPr>
      <w:r w:rsidRPr="00AB32A4">
        <w:rPr>
          <w:b/>
        </w:rPr>
        <w:t xml:space="preserve">        8. Thời gian, địa điểm tổ chức cuộc đấu giá (buổi công bố giá):</w:t>
      </w:r>
      <w:r w:rsidRPr="00400B87">
        <w:t xml:space="preserve"> Vào </w:t>
      </w:r>
      <w:r w:rsidR="00612CD1">
        <w:t>14</w:t>
      </w:r>
      <w:r>
        <w:t xml:space="preserve"> gi</w:t>
      </w:r>
      <w:r w:rsidRPr="00D50B4D">
        <w:t>ờ</w:t>
      </w:r>
      <w:r>
        <w:t xml:space="preserve">, </w:t>
      </w:r>
      <w:r w:rsidRPr="00400B87">
        <w:t>ngày</w:t>
      </w:r>
      <w:r w:rsidR="00612CD1">
        <w:t xml:space="preserve"> 15/08</w:t>
      </w:r>
      <w:r w:rsidR="000D535B">
        <w:t>/2024</w:t>
      </w:r>
      <w:r w:rsidRPr="00400B87">
        <w:t xml:space="preserve">, tại </w:t>
      </w:r>
      <w:r>
        <w:t xml:space="preserve">Hội trường UBND </w:t>
      </w:r>
      <w:r w:rsidR="000541D6">
        <w:t>thị trấn Lộc Hà</w:t>
      </w:r>
      <w:r>
        <w:t xml:space="preserve">, huyện </w:t>
      </w:r>
      <w:r w:rsidR="00C408DA">
        <w:t>Lộc Hà</w:t>
      </w:r>
      <w:r>
        <w:t>.</w:t>
      </w:r>
    </w:p>
    <w:p w:rsidR="00B07234" w:rsidRDefault="00B07234" w:rsidP="008744DC">
      <w:pPr>
        <w:spacing w:line="360" w:lineRule="atLeast"/>
        <w:ind w:firstLine="545"/>
        <w:jc w:val="both"/>
        <w:rPr>
          <w:b/>
        </w:rPr>
      </w:pPr>
      <w:r>
        <w:rPr>
          <w:b/>
        </w:rPr>
        <w:t>9</w:t>
      </w:r>
      <w:r w:rsidRPr="00E733CF">
        <w:rPr>
          <w:b/>
        </w:rPr>
        <w:t>. Thời gian trả tiền đặt trước cho khách hàng không trúng đấu giá:</w:t>
      </w:r>
    </w:p>
    <w:p w:rsidR="00B07234" w:rsidRPr="00C43CFA" w:rsidRDefault="00B07234" w:rsidP="008744DC">
      <w:pPr>
        <w:spacing w:line="360" w:lineRule="atLeast"/>
        <w:ind w:firstLine="545"/>
        <w:jc w:val="both"/>
      </w:pPr>
      <w:r>
        <w:rPr>
          <w:color w:val="000000"/>
          <w:shd w:val="clear" w:color="auto" w:fill="FFFFFF"/>
        </w:rPr>
        <w:t>T</w:t>
      </w:r>
      <w:r w:rsidRPr="001344B4">
        <w:rPr>
          <w:color w:val="000000"/>
          <w:shd w:val="clear" w:color="auto" w:fill="FFFFFF"/>
        </w:rPr>
        <w:t>rong thời hạn 03 ngày l</w:t>
      </w:r>
      <w:r>
        <w:rPr>
          <w:color w:val="000000"/>
          <w:shd w:val="clear" w:color="auto" w:fill="FFFFFF"/>
        </w:rPr>
        <w:t xml:space="preserve">àm việc kể từ ngày kết thúc </w:t>
      </w:r>
      <w:r w:rsidR="002C24AB">
        <w:rPr>
          <w:color w:val="000000"/>
          <w:shd w:val="clear" w:color="auto" w:fill="FFFFFF"/>
        </w:rPr>
        <w:t>cuộc đấu giá</w:t>
      </w:r>
      <w:r w:rsidR="002C24AB">
        <w:t>, tiền đặt trước của khách hàng không trúng đấu giá sẽ đ</w:t>
      </w:r>
      <w:r w:rsidR="00BD7A8B">
        <w:t>ược trả bằng Séc hoặc bằng hình</w:t>
      </w:r>
      <w:r w:rsidR="002C24AB">
        <w:t xml:space="preserve"> thức chuyển khoản.</w:t>
      </w:r>
    </w:p>
    <w:p w:rsidR="008168BD" w:rsidRDefault="008168BD" w:rsidP="0045399D">
      <w:pPr>
        <w:spacing w:line="340" w:lineRule="atLeast"/>
        <w:ind w:firstLine="545"/>
        <w:jc w:val="both"/>
      </w:pPr>
    </w:p>
    <w:p w:rsidR="00B07234" w:rsidRPr="00767744" w:rsidRDefault="00B07234" w:rsidP="0045399D">
      <w:pPr>
        <w:spacing w:line="340" w:lineRule="atLeast"/>
        <w:ind w:firstLine="545"/>
        <w:jc w:val="both"/>
      </w:pPr>
      <w:r w:rsidRPr="00767744">
        <w:lastRenderedPageBreak/>
        <w:t>Kín</w:t>
      </w:r>
      <w:r>
        <w:t xml:space="preserve">h mời </w:t>
      </w:r>
      <w:r w:rsidRPr="00767744">
        <w:t>cá nhân có nhu cầu đến tham gia đấu giá.</w:t>
      </w:r>
    </w:p>
    <w:p w:rsidR="00B07234" w:rsidRPr="00767744" w:rsidRDefault="00B07234" w:rsidP="00B07234">
      <w:pPr>
        <w:ind w:firstLine="545"/>
        <w:jc w:val="both"/>
      </w:pPr>
      <w:r w:rsidRPr="00767744">
        <w:t>Mọi chi tiết xin liên hệ: Công ty Đấu giá hợp danh Trường Thịnh.</w:t>
      </w:r>
    </w:p>
    <w:p w:rsidR="00B07234" w:rsidRPr="00767744" w:rsidRDefault="00B07234" w:rsidP="00B07234">
      <w:pPr>
        <w:ind w:firstLine="545"/>
        <w:jc w:val="both"/>
      </w:pPr>
      <w:r>
        <w:t>Địa chỉ: Số 93A, đường Lê Duẩn, phường Trần Phú</w:t>
      </w:r>
      <w:r w:rsidRPr="00767744">
        <w:t xml:space="preserve">, </w:t>
      </w:r>
      <w:r>
        <w:t>thành phố Hà Tĩnh.</w:t>
      </w:r>
    </w:p>
    <w:p w:rsidR="00B07234" w:rsidRPr="00767744" w:rsidRDefault="00B07234" w:rsidP="00B07234">
      <w:pPr>
        <w:ind w:firstLine="545"/>
        <w:jc w:val="both"/>
      </w:pPr>
      <w:r w:rsidRPr="00767744">
        <w:t>Điện thoại:</w:t>
      </w:r>
      <w:r w:rsidRPr="00FE7FE5">
        <w:t xml:space="preserve"> </w:t>
      </w:r>
      <w:r>
        <w:t>0979 818 138</w:t>
      </w:r>
      <w:r w:rsidRPr="00767744">
        <w:t xml:space="preserve"> (Đ/c </w:t>
      </w:r>
      <w:r>
        <w:t>Đức</w:t>
      </w:r>
      <w:r w:rsidRPr="00767744">
        <w:t>)</w:t>
      </w:r>
      <w:r>
        <w:t xml:space="preserve"> hoặc 0986 646 068 (Đ/c Hoài</w:t>
      </w:r>
      <w:r w:rsidRPr="00767744">
        <w:t>)</w:t>
      </w:r>
      <w:r>
        <w:t>.</w:t>
      </w:r>
    </w:p>
    <w:p w:rsidR="00B07234" w:rsidRPr="00767744" w:rsidRDefault="00B07234" w:rsidP="00B07234">
      <w:pPr>
        <w:ind w:firstLine="545"/>
        <w:jc w:val="both"/>
        <w:rPr>
          <w:u w:val="single"/>
        </w:rPr>
      </w:pPr>
      <w:r w:rsidRPr="00767744">
        <w:t xml:space="preserve">Website: </w:t>
      </w:r>
      <w:r>
        <w:rPr>
          <w:u w:val="single"/>
        </w:rPr>
        <w:t>Daugiatruongthinh.xyz</w:t>
      </w:r>
    </w:p>
    <w:p w:rsidR="00B07234" w:rsidRPr="00767744" w:rsidRDefault="00B07234" w:rsidP="00B07234">
      <w:pPr>
        <w:jc w:val="both"/>
        <w:rPr>
          <w:b/>
        </w:rPr>
      </w:pPr>
      <w:r w:rsidRPr="00767744">
        <w:rPr>
          <w:b/>
        </w:rPr>
        <w:t xml:space="preserve">     </w:t>
      </w:r>
    </w:p>
    <w:tbl>
      <w:tblPr>
        <w:tblW w:w="10322" w:type="dxa"/>
        <w:tblLook w:val="01E0" w:firstRow="1" w:lastRow="1" w:firstColumn="1" w:lastColumn="1" w:noHBand="0" w:noVBand="0"/>
      </w:tblPr>
      <w:tblGrid>
        <w:gridCol w:w="5390"/>
        <w:gridCol w:w="4932"/>
      </w:tblGrid>
      <w:tr w:rsidR="00B07234" w:rsidRPr="00767744" w:rsidTr="00B47EB4">
        <w:trPr>
          <w:trHeight w:val="1733"/>
        </w:trPr>
        <w:tc>
          <w:tcPr>
            <w:tcW w:w="5390" w:type="dxa"/>
          </w:tcPr>
          <w:p w:rsidR="00B07234" w:rsidRPr="00974ABF" w:rsidRDefault="00B07234" w:rsidP="00B07234">
            <w:pPr>
              <w:jc w:val="both"/>
              <w:rPr>
                <w:b/>
                <w:i/>
                <w:sz w:val="22"/>
                <w:szCs w:val="22"/>
                <w:u w:val="single"/>
              </w:rPr>
            </w:pPr>
            <w:r w:rsidRPr="00495D6A">
              <w:rPr>
                <w:b/>
                <w:i/>
                <w:sz w:val="22"/>
                <w:szCs w:val="22"/>
              </w:rPr>
              <w:t xml:space="preserve"> </w:t>
            </w:r>
            <w:r w:rsidRPr="00974ABF">
              <w:rPr>
                <w:b/>
                <w:i/>
                <w:sz w:val="22"/>
                <w:szCs w:val="22"/>
                <w:u w:val="single"/>
              </w:rPr>
              <w:t>Nơi nhận</w:t>
            </w:r>
            <w:r w:rsidRPr="00974ABF">
              <w:rPr>
                <w:b/>
                <w:i/>
                <w:sz w:val="22"/>
                <w:szCs w:val="22"/>
              </w:rPr>
              <w:t>:</w:t>
            </w:r>
          </w:p>
          <w:p w:rsidR="00B07234" w:rsidRDefault="00B07234" w:rsidP="00B07234">
            <w:pPr>
              <w:tabs>
                <w:tab w:val="left" w:pos="6900"/>
              </w:tabs>
              <w:jc w:val="both"/>
              <w:rPr>
                <w:sz w:val="22"/>
                <w:szCs w:val="22"/>
              </w:rPr>
            </w:pPr>
            <w:r>
              <w:rPr>
                <w:sz w:val="22"/>
                <w:szCs w:val="22"/>
              </w:rPr>
              <w:t>-</w:t>
            </w:r>
            <w:r w:rsidR="00D124F7">
              <w:rPr>
                <w:sz w:val="22"/>
                <w:szCs w:val="22"/>
              </w:rPr>
              <w:t xml:space="preserve"> Báo</w:t>
            </w:r>
            <w:r>
              <w:rPr>
                <w:sz w:val="22"/>
                <w:szCs w:val="22"/>
              </w:rPr>
              <w:t xml:space="preserve"> Hà Tĩnh</w:t>
            </w:r>
            <w:r w:rsidRPr="00495D6A">
              <w:rPr>
                <w:sz w:val="22"/>
                <w:szCs w:val="22"/>
              </w:rPr>
              <w:t xml:space="preserve"> (Đăng tin);</w:t>
            </w:r>
          </w:p>
          <w:p w:rsidR="00B07234" w:rsidRPr="00EF26B6" w:rsidRDefault="00B07234" w:rsidP="00B07234">
            <w:pPr>
              <w:jc w:val="both"/>
              <w:rPr>
                <w:sz w:val="22"/>
                <w:szCs w:val="22"/>
              </w:rPr>
            </w:pPr>
            <w:r w:rsidRPr="00EF26B6">
              <w:rPr>
                <w:sz w:val="22"/>
                <w:szCs w:val="22"/>
              </w:rPr>
              <w:t>- Cổng TTĐT quốc gia về đấu giá tài sản (đăng tin);</w:t>
            </w:r>
          </w:p>
          <w:p w:rsidR="00B07234" w:rsidRPr="00495D6A" w:rsidRDefault="00B07234" w:rsidP="00B07234">
            <w:pPr>
              <w:tabs>
                <w:tab w:val="left" w:pos="6900"/>
              </w:tabs>
              <w:jc w:val="both"/>
              <w:rPr>
                <w:sz w:val="22"/>
                <w:szCs w:val="22"/>
              </w:rPr>
            </w:pPr>
            <w:r w:rsidRPr="00495D6A">
              <w:rPr>
                <w:sz w:val="22"/>
                <w:szCs w:val="22"/>
              </w:rPr>
              <w:t>- Trang thông tin điện tử Công ty;</w:t>
            </w:r>
          </w:p>
          <w:p w:rsidR="00B07234" w:rsidRPr="00495D6A" w:rsidRDefault="00B07234" w:rsidP="00B07234">
            <w:pPr>
              <w:tabs>
                <w:tab w:val="left" w:pos="6900"/>
              </w:tabs>
              <w:jc w:val="both"/>
              <w:rPr>
                <w:sz w:val="22"/>
                <w:szCs w:val="22"/>
              </w:rPr>
            </w:pPr>
            <w:r w:rsidRPr="00495D6A">
              <w:rPr>
                <w:sz w:val="22"/>
                <w:szCs w:val="22"/>
              </w:rPr>
              <w:t xml:space="preserve">- UBND huyện </w:t>
            </w:r>
            <w:r w:rsidR="00C408DA">
              <w:rPr>
                <w:sz w:val="22"/>
                <w:szCs w:val="22"/>
              </w:rPr>
              <w:t>Lộc Hà</w:t>
            </w:r>
            <w:r w:rsidRPr="00495D6A">
              <w:rPr>
                <w:sz w:val="22"/>
                <w:szCs w:val="22"/>
              </w:rPr>
              <w:t>;</w:t>
            </w:r>
          </w:p>
          <w:p w:rsidR="00B07234" w:rsidRPr="00495D6A" w:rsidRDefault="00B07234" w:rsidP="00B07234">
            <w:pPr>
              <w:tabs>
                <w:tab w:val="left" w:pos="6900"/>
              </w:tabs>
              <w:jc w:val="both"/>
              <w:rPr>
                <w:sz w:val="22"/>
                <w:szCs w:val="22"/>
              </w:rPr>
            </w:pPr>
            <w:r w:rsidRPr="00495D6A">
              <w:rPr>
                <w:sz w:val="22"/>
                <w:szCs w:val="22"/>
              </w:rPr>
              <w:t xml:space="preserve">- UBND </w:t>
            </w:r>
            <w:r w:rsidR="000541D6">
              <w:rPr>
                <w:sz w:val="22"/>
                <w:szCs w:val="22"/>
              </w:rPr>
              <w:t>thị trấn Lộc Hà</w:t>
            </w:r>
            <w:r w:rsidRPr="00495D6A">
              <w:rPr>
                <w:sz w:val="22"/>
                <w:szCs w:val="22"/>
              </w:rPr>
              <w:t xml:space="preserve">;                       </w:t>
            </w:r>
          </w:p>
          <w:p w:rsidR="00B07234" w:rsidRPr="00495D6A" w:rsidRDefault="00B07234" w:rsidP="00B07234">
            <w:pPr>
              <w:tabs>
                <w:tab w:val="left" w:pos="6900"/>
              </w:tabs>
              <w:jc w:val="both"/>
              <w:rPr>
                <w:sz w:val="22"/>
                <w:szCs w:val="22"/>
              </w:rPr>
            </w:pPr>
            <w:r>
              <w:rPr>
                <w:sz w:val="22"/>
                <w:szCs w:val="22"/>
              </w:rPr>
              <w:t>- Giám đốc Công ty</w:t>
            </w:r>
            <w:r w:rsidRPr="00495D6A">
              <w:rPr>
                <w:sz w:val="22"/>
                <w:szCs w:val="22"/>
              </w:rPr>
              <w:t>;</w:t>
            </w:r>
          </w:p>
          <w:p w:rsidR="00B07234" w:rsidRPr="00495D6A" w:rsidRDefault="00B07234" w:rsidP="00B07234">
            <w:pPr>
              <w:jc w:val="both"/>
              <w:rPr>
                <w:sz w:val="22"/>
                <w:szCs w:val="22"/>
              </w:rPr>
            </w:pPr>
            <w:r w:rsidRPr="00495D6A">
              <w:rPr>
                <w:sz w:val="22"/>
                <w:szCs w:val="22"/>
              </w:rPr>
              <w:t>- Lưu VT, HS đấu giá.</w:t>
            </w:r>
          </w:p>
        </w:tc>
        <w:tc>
          <w:tcPr>
            <w:tcW w:w="4932" w:type="dxa"/>
          </w:tcPr>
          <w:p w:rsidR="00B07234" w:rsidRDefault="00B07234" w:rsidP="00B07234">
            <w:pPr>
              <w:jc w:val="both"/>
              <w:rPr>
                <w:b/>
              </w:rPr>
            </w:pPr>
          </w:p>
          <w:p w:rsidR="00B07234" w:rsidRPr="00767744" w:rsidRDefault="00B07234" w:rsidP="00B07234">
            <w:pPr>
              <w:jc w:val="both"/>
              <w:rPr>
                <w:b/>
              </w:rPr>
            </w:pPr>
            <w:r>
              <w:rPr>
                <w:b/>
              </w:rPr>
              <w:t xml:space="preserve">             </w:t>
            </w:r>
            <w:r w:rsidR="003A3A08">
              <w:rPr>
                <w:b/>
              </w:rPr>
              <w:t xml:space="preserve">KT. </w:t>
            </w:r>
            <w:r w:rsidRPr="00767744">
              <w:rPr>
                <w:b/>
              </w:rPr>
              <w:t>GIÁM ĐỐC</w:t>
            </w:r>
          </w:p>
          <w:p w:rsidR="00B07234" w:rsidRDefault="00B07234" w:rsidP="00B07234">
            <w:pPr>
              <w:jc w:val="both"/>
              <w:rPr>
                <w:b/>
              </w:rPr>
            </w:pPr>
            <w:r>
              <w:rPr>
                <w:b/>
              </w:rPr>
              <w:t xml:space="preserve">      </w:t>
            </w:r>
            <w:r w:rsidR="00612CD1">
              <w:rPr>
                <w:b/>
              </w:rPr>
              <w:t xml:space="preserve"> </w:t>
            </w:r>
            <w:r>
              <w:rPr>
                <w:b/>
              </w:rPr>
              <w:t xml:space="preserve">     </w:t>
            </w:r>
            <w:r w:rsidR="003A3A08">
              <w:rPr>
                <w:b/>
              </w:rPr>
              <w:t>PHÓ GIÁM ĐỐC</w:t>
            </w:r>
          </w:p>
          <w:p w:rsidR="00B07234" w:rsidRDefault="00B07234" w:rsidP="00B07234">
            <w:pPr>
              <w:jc w:val="both"/>
              <w:rPr>
                <w:b/>
              </w:rPr>
            </w:pPr>
          </w:p>
          <w:p w:rsidR="003A3A08" w:rsidRDefault="003A3A08" w:rsidP="00B07234">
            <w:pPr>
              <w:jc w:val="both"/>
              <w:rPr>
                <w:b/>
              </w:rPr>
            </w:pPr>
          </w:p>
          <w:p w:rsidR="003A3A08" w:rsidRDefault="003A3A08" w:rsidP="00B07234">
            <w:pPr>
              <w:jc w:val="both"/>
              <w:rPr>
                <w:b/>
              </w:rPr>
            </w:pPr>
          </w:p>
          <w:p w:rsidR="00B07234" w:rsidRPr="00767744" w:rsidRDefault="00B07234" w:rsidP="00B07234">
            <w:pPr>
              <w:jc w:val="both"/>
              <w:rPr>
                <w:b/>
              </w:rPr>
            </w:pPr>
          </w:p>
          <w:p w:rsidR="00B07234" w:rsidRPr="00767744" w:rsidRDefault="003A3A08" w:rsidP="00B07234">
            <w:pPr>
              <w:ind w:firstLine="16"/>
              <w:jc w:val="both"/>
              <w:rPr>
                <w:b/>
              </w:rPr>
            </w:pPr>
            <w:r>
              <w:rPr>
                <w:b/>
              </w:rPr>
              <w:t xml:space="preserve">                  Võ Thế Kỳ</w:t>
            </w:r>
          </w:p>
        </w:tc>
      </w:tr>
    </w:tbl>
    <w:p w:rsidR="00B07234" w:rsidRDefault="00B07234" w:rsidP="00B07234">
      <w:pPr>
        <w:tabs>
          <w:tab w:val="left" w:pos="6195"/>
        </w:tabs>
        <w:jc w:val="both"/>
        <w:rPr>
          <w:i/>
        </w:rPr>
      </w:pPr>
    </w:p>
    <w:sectPr w:rsidR="00B07234" w:rsidSect="00E73550">
      <w:footerReference w:type="even" r:id="rId9"/>
      <w:footerReference w:type="default" r:id="rId10"/>
      <w:pgSz w:w="11907" w:h="16840" w:code="9"/>
      <w:pgMar w:top="851" w:right="964" w:bottom="964"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97" w:rsidRDefault="00493897">
      <w:r>
        <w:separator/>
      </w:r>
    </w:p>
  </w:endnote>
  <w:endnote w:type="continuationSeparator" w:id="0">
    <w:p w:rsidR="00493897" w:rsidRDefault="0049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separate"/>
    </w:r>
    <w:r w:rsidR="0039528B">
      <w:rPr>
        <w:rStyle w:val="PageNumber"/>
        <w:noProof/>
      </w:rPr>
      <w:t>2</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97" w:rsidRDefault="00493897">
      <w:r>
        <w:separator/>
      </w:r>
    </w:p>
  </w:footnote>
  <w:footnote w:type="continuationSeparator" w:id="0">
    <w:p w:rsidR="00493897" w:rsidRDefault="00493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3"/>
    <w:rsid w:val="00001134"/>
    <w:rsid w:val="000032C5"/>
    <w:rsid w:val="0000336A"/>
    <w:rsid w:val="00004410"/>
    <w:rsid w:val="0000748D"/>
    <w:rsid w:val="000130EF"/>
    <w:rsid w:val="000141C8"/>
    <w:rsid w:val="000159DB"/>
    <w:rsid w:val="00017DF1"/>
    <w:rsid w:val="00021822"/>
    <w:rsid w:val="0002196D"/>
    <w:rsid w:val="0002265C"/>
    <w:rsid w:val="00025A33"/>
    <w:rsid w:val="0002617C"/>
    <w:rsid w:val="00026476"/>
    <w:rsid w:val="00026AC4"/>
    <w:rsid w:val="00026F5C"/>
    <w:rsid w:val="00030980"/>
    <w:rsid w:val="00031079"/>
    <w:rsid w:val="000311BB"/>
    <w:rsid w:val="000327B9"/>
    <w:rsid w:val="000339D2"/>
    <w:rsid w:val="00036075"/>
    <w:rsid w:val="00036F86"/>
    <w:rsid w:val="000374AC"/>
    <w:rsid w:val="0004014F"/>
    <w:rsid w:val="0004166E"/>
    <w:rsid w:val="000417C7"/>
    <w:rsid w:val="00043900"/>
    <w:rsid w:val="000441FC"/>
    <w:rsid w:val="00045013"/>
    <w:rsid w:val="0004506D"/>
    <w:rsid w:val="00045C3E"/>
    <w:rsid w:val="00052F82"/>
    <w:rsid w:val="000541D6"/>
    <w:rsid w:val="000563C0"/>
    <w:rsid w:val="00060B08"/>
    <w:rsid w:val="00062589"/>
    <w:rsid w:val="000649D4"/>
    <w:rsid w:val="00064BB5"/>
    <w:rsid w:val="0006690E"/>
    <w:rsid w:val="00067A63"/>
    <w:rsid w:val="000703ED"/>
    <w:rsid w:val="00070A4F"/>
    <w:rsid w:val="00070F98"/>
    <w:rsid w:val="00073C49"/>
    <w:rsid w:val="00074CC4"/>
    <w:rsid w:val="00074EFB"/>
    <w:rsid w:val="000834E8"/>
    <w:rsid w:val="000839C7"/>
    <w:rsid w:val="00086F3A"/>
    <w:rsid w:val="00094885"/>
    <w:rsid w:val="000952E9"/>
    <w:rsid w:val="00095FD4"/>
    <w:rsid w:val="00097D61"/>
    <w:rsid w:val="000A1B8B"/>
    <w:rsid w:val="000A4515"/>
    <w:rsid w:val="000A5267"/>
    <w:rsid w:val="000A6603"/>
    <w:rsid w:val="000A689E"/>
    <w:rsid w:val="000A6B23"/>
    <w:rsid w:val="000A6BE9"/>
    <w:rsid w:val="000B1258"/>
    <w:rsid w:val="000B221A"/>
    <w:rsid w:val="000B3C08"/>
    <w:rsid w:val="000C3ABF"/>
    <w:rsid w:val="000C4300"/>
    <w:rsid w:val="000C52E4"/>
    <w:rsid w:val="000C62A9"/>
    <w:rsid w:val="000C62AC"/>
    <w:rsid w:val="000C633D"/>
    <w:rsid w:val="000C6E3E"/>
    <w:rsid w:val="000D1796"/>
    <w:rsid w:val="000D1EC2"/>
    <w:rsid w:val="000D258D"/>
    <w:rsid w:val="000D2A50"/>
    <w:rsid w:val="000D334D"/>
    <w:rsid w:val="000D4AE0"/>
    <w:rsid w:val="000D535B"/>
    <w:rsid w:val="000D7F87"/>
    <w:rsid w:val="000E17F3"/>
    <w:rsid w:val="000E188D"/>
    <w:rsid w:val="000E1AEC"/>
    <w:rsid w:val="000E49A9"/>
    <w:rsid w:val="000E4F58"/>
    <w:rsid w:val="000E50D5"/>
    <w:rsid w:val="000E604B"/>
    <w:rsid w:val="000E7082"/>
    <w:rsid w:val="000E7089"/>
    <w:rsid w:val="000E79C3"/>
    <w:rsid w:val="000F3CD8"/>
    <w:rsid w:val="000F6438"/>
    <w:rsid w:val="000F6B25"/>
    <w:rsid w:val="000F7E0E"/>
    <w:rsid w:val="00100B3B"/>
    <w:rsid w:val="00101367"/>
    <w:rsid w:val="00106B18"/>
    <w:rsid w:val="00110462"/>
    <w:rsid w:val="00110934"/>
    <w:rsid w:val="001114B2"/>
    <w:rsid w:val="0011313E"/>
    <w:rsid w:val="00113161"/>
    <w:rsid w:val="00113342"/>
    <w:rsid w:val="00114FCD"/>
    <w:rsid w:val="00117CA8"/>
    <w:rsid w:val="0012005A"/>
    <w:rsid w:val="001208B4"/>
    <w:rsid w:val="001216EA"/>
    <w:rsid w:val="0012440E"/>
    <w:rsid w:val="0012538A"/>
    <w:rsid w:val="0013191F"/>
    <w:rsid w:val="00132FDA"/>
    <w:rsid w:val="00133D18"/>
    <w:rsid w:val="001344B4"/>
    <w:rsid w:val="001360DC"/>
    <w:rsid w:val="001366BC"/>
    <w:rsid w:val="001406AE"/>
    <w:rsid w:val="00141F76"/>
    <w:rsid w:val="0014374F"/>
    <w:rsid w:val="0014482A"/>
    <w:rsid w:val="001459EC"/>
    <w:rsid w:val="00146493"/>
    <w:rsid w:val="00152CC5"/>
    <w:rsid w:val="00153B7E"/>
    <w:rsid w:val="00153D73"/>
    <w:rsid w:val="00155A2D"/>
    <w:rsid w:val="00155AC6"/>
    <w:rsid w:val="00156E24"/>
    <w:rsid w:val="00157D31"/>
    <w:rsid w:val="00157E7B"/>
    <w:rsid w:val="00161529"/>
    <w:rsid w:val="00163795"/>
    <w:rsid w:val="00164723"/>
    <w:rsid w:val="0016527A"/>
    <w:rsid w:val="001675DE"/>
    <w:rsid w:val="00167C86"/>
    <w:rsid w:val="00170976"/>
    <w:rsid w:val="00172045"/>
    <w:rsid w:val="0017273C"/>
    <w:rsid w:val="001755BE"/>
    <w:rsid w:val="0017734A"/>
    <w:rsid w:val="001801F8"/>
    <w:rsid w:val="00180BC8"/>
    <w:rsid w:val="0018158A"/>
    <w:rsid w:val="00184AB8"/>
    <w:rsid w:val="00186114"/>
    <w:rsid w:val="00186DE5"/>
    <w:rsid w:val="00187588"/>
    <w:rsid w:val="00190C63"/>
    <w:rsid w:val="0019118F"/>
    <w:rsid w:val="00191693"/>
    <w:rsid w:val="00191C83"/>
    <w:rsid w:val="00192C45"/>
    <w:rsid w:val="00192D05"/>
    <w:rsid w:val="00192E69"/>
    <w:rsid w:val="00193EC8"/>
    <w:rsid w:val="001944BC"/>
    <w:rsid w:val="00195072"/>
    <w:rsid w:val="001978B0"/>
    <w:rsid w:val="001A0DC0"/>
    <w:rsid w:val="001A1BF6"/>
    <w:rsid w:val="001A608C"/>
    <w:rsid w:val="001A6FD9"/>
    <w:rsid w:val="001B4C47"/>
    <w:rsid w:val="001B5DE1"/>
    <w:rsid w:val="001B7DBF"/>
    <w:rsid w:val="001C1EDC"/>
    <w:rsid w:val="001C2208"/>
    <w:rsid w:val="001C23CF"/>
    <w:rsid w:val="001C26E7"/>
    <w:rsid w:val="001C5D56"/>
    <w:rsid w:val="001D0DD1"/>
    <w:rsid w:val="001D1D72"/>
    <w:rsid w:val="001D1F45"/>
    <w:rsid w:val="001D1F58"/>
    <w:rsid w:val="001D24DD"/>
    <w:rsid w:val="001D4086"/>
    <w:rsid w:val="001D422A"/>
    <w:rsid w:val="001E41B2"/>
    <w:rsid w:val="001E45DC"/>
    <w:rsid w:val="001E4BFC"/>
    <w:rsid w:val="001E5309"/>
    <w:rsid w:val="001E5A45"/>
    <w:rsid w:val="001E7050"/>
    <w:rsid w:val="001E7F39"/>
    <w:rsid w:val="001F17DB"/>
    <w:rsid w:val="001F2D8F"/>
    <w:rsid w:val="001F424A"/>
    <w:rsid w:val="001F4EF0"/>
    <w:rsid w:val="00200B33"/>
    <w:rsid w:val="00200D97"/>
    <w:rsid w:val="00201CEB"/>
    <w:rsid w:val="00202F6E"/>
    <w:rsid w:val="00202F85"/>
    <w:rsid w:val="00204D3C"/>
    <w:rsid w:val="00207A8D"/>
    <w:rsid w:val="00207DF2"/>
    <w:rsid w:val="0021005F"/>
    <w:rsid w:val="00212350"/>
    <w:rsid w:val="00213C7D"/>
    <w:rsid w:val="00214765"/>
    <w:rsid w:val="00217C93"/>
    <w:rsid w:val="00221730"/>
    <w:rsid w:val="00222633"/>
    <w:rsid w:val="002227D7"/>
    <w:rsid w:val="00223DDC"/>
    <w:rsid w:val="002260DE"/>
    <w:rsid w:val="00226E90"/>
    <w:rsid w:val="002276BB"/>
    <w:rsid w:val="002301DB"/>
    <w:rsid w:val="00231C8D"/>
    <w:rsid w:val="00234CFA"/>
    <w:rsid w:val="0023509A"/>
    <w:rsid w:val="00236125"/>
    <w:rsid w:val="002371A2"/>
    <w:rsid w:val="00240B26"/>
    <w:rsid w:val="00241093"/>
    <w:rsid w:val="00245BC4"/>
    <w:rsid w:val="002460A1"/>
    <w:rsid w:val="00250386"/>
    <w:rsid w:val="00250598"/>
    <w:rsid w:val="00253656"/>
    <w:rsid w:val="00254DAE"/>
    <w:rsid w:val="00254EB6"/>
    <w:rsid w:val="00254EF9"/>
    <w:rsid w:val="0025783A"/>
    <w:rsid w:val="002579EE"/>
    <w:rsid w:val="00261C26"/>
    <w:rsid w:val="002620CC"/>
    <w:rsid w:val="00262DFF"/>
    <w:rsid w:val="00265E91"/>
    <w:rsid w:val="00266A89"/>
    <w:rsid w:val="00267055"/>
    <w:rsid w:val="00271787"/>
    <w:rsid w:val="00271DA1"/>
    <w:rsid w:val="002734F1"/>
    <w:rsid w:val="002765F8"/>
    <w:rsid w:val="0028005D"/>
    <w:rsid w:val="00282BA7"/>
    <w:rsid w:val="00283F64"/>
    <w:rsid w:val="0029610D"/>
    <w:rsid w:val="00296DF9"/>
    <w:rsid w:val="002A35DF"/>
    <w:rsid w:val="002A3D32"/>
    <w:rsid w:val="002A5B64"/>
    <w:rsid w:val="002A792F"/>
    <w:rsid w:val="002A7EFA"/>
    <w:rsid w:val="002B1D95"/>
    <w:rsid w:val="002B2498"/>
    <w:rsid w:val="002B369E"/>
    <w:rsid w:val="002B6613"/>
    <w:rsid w:val="002C00A9"/>
    <w:rsid w:val="002C24AB"/>
    <w:rsid w:val="002C3635"/>
    <w:rsid w:val="002C46AA"/>
    <w:rsid w:val="002C5F33"/>
    <w:rsid w:val="002D68C7"/>
    <w:rsid w:val="002D72CC"/>
    <w:rsid w:val="002D747A"/>
    <w:rsid w:val="002E04EA"/>
    <w:rsid w:val="002E3557"/>
    <w:rsid w:val="002E4C2C"/>
    <w:rsid w:val="002F0CF9"/>
    <w:rsid w:val="002F2D80"/>
    <w:rsid w:val="002F37AF"/>
    <w:rsid w:val="002F3EFB"/>
    <w:rsid w:val="002F55E5"/>
    <w:rsid w:val="002F5ED3"/>
    <w:rsid w:val="002F6472"/>
    <w:rsid w:val="002F64DA"/>
    <w:rsid w:val="002F6BE0"/>
    <w:rsid w:val="002F7D59"/>
    <w:rsid w:val="003031F1"/>
    <w:rsid w:val="00303573"/>
    <w:rsid w:val="00303B62"/>
    <w:rsid w:val="00304370"/>
    <w:rsid w:val="00307959"/>
    <w:rsid w:val="00307CA4"/>
    <w:rsid w:val="00310252"/>
    <w:rsid w:val="00310B08"/>
    <w:rsid w:val="00311F9C"/>
    <w:rsid w:val="00314ABF"/>
    <w:rsid w:val="003167BF"/>
    <w:rsid w:val="00316A74"/>
    <w:rsid w:val="00322187"/>
    <w:rsid w:val="00323FB3"/>
    <w:rsid w:val="00325753"/>
    <w:rsid w:val="00326BE8"/>
    <w:rsid w:val="00330FD9"/>
    <w:rsid w:val="0033324A"/>
    <w:rsid w:val="00334BC7"/>
    <w:rsid w:val="003437D7"/>
    <w:rsid w:val="003437F5"/>
    <w:rsid w:val="00344621"/>
    <w:rsid w:val="0034612D"/>
    <w:rsid w:val="0034621A"/>
    <w:rsid w:val="003467CC"/>
    <w:rsid w:val="00346E15"/>
    <w:rsid w:val="003549CB"/>
    <w:rsid w:val="00356148"/>
    <w:rsid w:val="00356F69"/>
    <w:rsid w:val="003612BC"/>
    <w:rsid w:val="00363D7C"/>
    <w:rsid w:val="00364F9B"/>
    <w:rsid w:val="00365F98"/>
    <w:rsid w:val="003671F9"/>
    <w:rsid w:val="003677CB"/>
    <w:rsid w:val="003751CD"/>
    <w:rsid w:val="00376096"/>
    <w:rsid w:val="003767AE"/>
    <w:rsid w:val="00377E25"/>
    <w:rsid w:val="0038055B"/>
    <w:rsid w:val="003832AE"/>
    <w:rsid w:val="00385CEB"/>
    <w:rsid w:val="003863B5"/>
    <w:rsid w:val="0038734F"/>
    <w:rsid w:val="00390BCB"/>
    <w:rsid w:val="00390E5B"/>
    <w:rsid w:val="00392A27"/>
    <w:rsid w:val="00392D70"/>
    <w:rsid w:val="003949F8"/>
    <w:rsid w:val="00394D0F"/>
    <w:rsid w:val="0039528B"/>
    <w:rsid w:val="00397119"/>
    <w:rsid w:val="0039782A"/>
    <w:rsid w:val="003A0A13"/>
    <w:rsid w:val="003A212F"/>
    <w:rsid w:val="003A3A08"/>
    <w:rsid w:val="003A58A1"/>
    <w:rsid w:val="003A5A29"/>
    <w:rsid w:val="003A79EE"/>
    <w:rsid w:val="003B442B"/>
    <w:rsid w:val="003B59D1"/>
    <w:rsid w:val="003B6758"/>
    <w:rsid w:val="003B67AC"/>
    <w:rsid w:val="003B77EB"/>
    <w:rsid w:val="003C0997"/>
    <w:rsid w:val="003C2CAD"/>
    <w:rsid w:val="003C54DC"/>
    <w:rsid w:val="003C6D92"/>
    <w:rsid w:val="003C7170"/>
    <w:rsid w:val="003D2C3D"/>
    <w:rsid w:val="003D4699"/>
    <w:rsid w:val="003D5B3C"/>
    <w:rsid w:val="003D6072"/>
    <w:rsid w:val="003D6B41"/>
    <w:rsid w:val="003E18FF"/>
    <w:rsid w:val="003E1C24"/>
    <w:rsid w:val="003E2AD4"/>
    <w:rsid w:val="003E45F3"/>
    <w:rsid w:val="003E4A99"/>
    <w:rsid w:val="003E58A7"/>
    <w:rsid w:val="003E6D60"/>
    <w:rsid w:val="003E75FA"/>
    <w:rsid w:val="003F6DB9"/>
    <w:rsid w:val="003F765F"/>
    <w:rsid w:val="00400B87"/>
    <w:rsid w:val="00400DB9"/>
    <w:rsid w:val="00403363"/>
    <w:rsid w:val="0040381E"/>
    <w:rsid w:val="0040644B"/>
    <w:rsid w:val="004102D0"/>
    <w:rsid w:val="004144A1"/>
    <w:rsid w:val="00417BAE"/>
    <w:rsid w:val="00420272"/>
    <w:rsid w:val="004209BF"/>
    <w:rsid w:val="00421124"/>
    <w:rsid w:val="00421EE7"/>
    <w:rsid w:val="00430401"/>
    <w:rsid w:val="00430F40"/>
    <w:rsid w:val="004333E1"/>
    <w:rsid w:val="00433C59"/>
    <w:rsid w:val="004375A5"/>
    <w:rsid w:val="00442474"/>
    <w:rsid w:val="0044305B"/>
    <w:rsid w:val="00447203"/>
    <w:rsid w:val="00452435"/>
    <w:rsid w:val="0045399D"/>
    <w:rsid w:val="00454E71"/>
    <w:rsid w:val="00455FB1"/>
    <w:rsid w:val="004578C9"/>
    <w:rsid w:val="00460FDD"/>
    <w:rsid w:val="004618FF"/>
    <w:rsid w:val="00462C46"/>
    <w:rsid w:val="004634DA"/>
    <w:rsid w:val="00465A79"/>
    <w:rsid w:val="00466A6C"/>
    <w:rsid w:val="00466C22"/>
    <w:rsid w:val="0046734F"/>
    <w:rsid w:val="00470DF6"/>
    <w:rsid w:val="0047288D"/>
    <w:rsid w:val="0047395A"/>
    <w:rsid w:val="00473F3E"/>
    <w:rsid w:val="00474505"/>
    <w:rsid w:val="004746A8"/>
    <w:rsid w:val="004752AE"/>
    <w:rsid w:val="00476F76"/>
    <w:rsid w:val="00477EBF"/>
    <w:rsid w:val="0048103B"/>
    <w:rsid w:val="00482D83"/>
    <w:rsid w:val="00485A63"/>
    <w:rsid w:val="00493897"/>
    <w:rsid w:val="004952A3"/>
    <w:rsid w:val="00497120"/>
    <w:rsid w:val="004A07DC"/>
    <w:rsid w:val="004A0FE3"/>
    <w:rsid w:val="004A152A"/>
    <w:rsid w:val="004A166D"/>
    <w:rsid w:val="004A2B8A"/>
    <w:rsid w:val="004A4E5E"/>
    <w:rsid w:val="004A5D3C"/>
    <w:rsid w:val="004B06E7"/>
    <w:rsid w:val="004B1353"/>
    <w:rsid w:val="004B1FA3"/>
    <w:rsid w:val="004B2D24"/>
    <w:rsid w:val="004B376C"/>
    <w:rsid w:val="004B4836"/>
    <w:rsid w:val="004B59ED"/>
    <w:rsid w:val="004B5A54"/>
    <w:rsid w:val="004B7114"/>
    <w:rsid w:val="004C45C5"/>
    <w:rsid w:val="004C5A06"/>
    <w:rsid w:val="004C5ACB"/>
    <w:rsid w:val="004C7604"/>
    <w:rsid w:val="004C7AF0"/>
    <w:rsid w:val="004C7D82"/>
    <w:rsid w:val="004D4768"/>
    <w:rsid w:val="004D5D9E"/>
    <w:rsid w:val="004D70C1"/>
    <w:rsid w:val="004E0AAB"/>
    <w:rsid w:val="004E0E65"/>
    <w:rsid w:val="004E1695"/>
    <w:rsid w:val="004E1CB1"/>
    <w:rsid w:val="004E27CF"/>
    <w:rsid w:val="004E43BC"/>
    <w:rsid w:val="004E65BF"/>
    <w:rsid w:val="004E719B"/>
    <w:rsid w:val="004F109B"/>
    <w:rsid w:val="004F1496"/>
    <w:rsid w:val="004F27F3"/>
    <w:rsid w:val="004F2EBB"/>
    <w:rsid w:val="004F4BD6"/>
    <w:rsid w:val="004F790F"/>
    <w:rsid w:val="00500A74"/>
    <w:rsid w:val="0050267F"/>
    <w:rsid w:val="005029AB"/>
    <w:rsid w:val="005031EE"/>
    <w:rsid w:val="00503FAA"/>
    <w:rsid w:val="0050607B"/>
    <w:rsid w:val="00506CEE"/>
    <w:rsid w:val="005104B5"/>
    <w:rsid w:val="00510B48"/>
    <w:rsid w:val="00511F2F"/>
    <w:rsid w:val="0051339C"/>
    <w:rsid w:val="00513B6B"/>
    <w:rsid w:val="00515A01"/>
    <w:rsid w:val="00516B27"/>
    <w:rsid w:val="00523CA5"/>
    <w:rsid w:val="0052460D"/>
    <w:rsid w:val="00525392"/>
    <w:rsid w:val="00525BD5"/>
    <w:rsid w:val="00526CD9"/>
    <w:rsid w:val="00527753"/>
    <w:rsid w:val="00530ABA"/>
    <w:rsid w:val="0053198B"/>
    <w:rsid w:val="00533F59"/>
    <w:rsid w:val="005378DF"/>
    <w:rsid w:val="00541078"/>
    <w:rsid w:val="00542E9C"/>
    <w:rsid w:val="0054317F"/>
    <w:rsid w:val="0054565F"/>
    <w:rsid w:val="00551680"/>
    <w:rsid w:val="0055182A"/>
    <w:rsid w:val="005521A6"/>
    <w:rsid w:val="005541D1"/>
    <w:rsid w:val="005548FF"/>
    <w:rsid w:val="005567C2"/>
    <w:rsid w:val="00561324"/>
    <w:rsid w:val="005623E3"/>
    <w:rsid w:val="00563C13"/>
    <w:rsid w:val="00566DDC"/>
    <w:rsid w:val="0057516A"/>
    <w:rsid w:val="0057720D"/>
    <w:rsid w:val="005809E1"/>
    <w:rsid w:val="0058164A"/>
    <w:rsid w:val="00581EC4"/>
    <w:rsid w:val="00586237"/>
    <w:rsid w:val="00587E3B"/>
    <w:rsid w:val="005912EB"/>
    <w:rsid w:val="00592BBA"/>
    <w:rsid w:val="00592CD1"/>
    <w:rsid w:val="00593285"/>
    <w:rsid w:val="00593439"/>
    <w:rsid w:val="00593B14"/>
    <w:rsid w:val="005944A7"/>
    <w:rsid w:val="00595833"/>
    <w:rsid w:val="00596D67"/>
    <w:rsid w:val="005974EB"/>
    <w:rsid w:val="005A1DB2"/>
    <w:rsid w:val="005A464E"/>
    <w:rsid w:val="005B0DC9"/>
    <w:rsid w:val="005B237F"/>
    <w:rsid w:val="005B29B5"/>
    <w:rsid w:val="005B3283"/>
    <w:rsid w:val="005B36E6"/>
    <w:rsid w:val="005B4188"/>
    <w:rsid w:val="005B440B"/>
    <w:rsid w:val="005B65D1"/>
    <w:rsid w:val="005B7BEB"/>
    <w:rsid w:val="005C032E"/>
    <w:rsid w:val="005C0946"/>
    <w:rsid w:val="005C1FAB"/>
    <w:rsid w:val="005C2466"/>
    <w:rsid w:val="005C4CF2"/>
    <w:rsid w:val="005C5323"/>
    <w:rsid w:val="005C57F3"/>
    <w:rsid w:val="005C78C4"/>
    <w:rsid w:val="005D0BD8"/>
    <w:rsid w:val="005D143A"/>
    <w:rsid w:val="005E1EA7"/>
    <w:rsid w:val="005E20FE"/>
    <w:rsid w:val="005E2378"/>
    <w:rsid w:val="005E3165"/>
    <w:rsid w:val="005E6A64"/>
    <w:rsid w:val="005E6DFE"/>
    <w:rsid w:val="005E733E"/>
    <w:rsid w:val="005F0A2D"/>
    <w:rsid w:val="005F1BE8"/>
    <w:rsid w:val="005F2F99"/>
    <w:rsid w:val="005F5C73"/>
    <w:rsid w:val="00600764"/>
    <w:rsid w:val="00601C87"/>
    <w:rsid w:val="00602079"/>
    <w:rsid w:val="00602740"/>
    <w:rsid w:val="00603BFE"/>
    <w:rsid w:val="00605078"/>
    <w:rsid w:val="00610BAE"/>
    <w:rsid w:val="00610CCF"/>
    <w:rsid w:val="00611B43"/>
    <w:rsid w:val="00612CD1"/>
    <w:rsid w:val="006134D8"/>
    <w:rsid w:val="00613A47"/>
    <w:rsid w:val="00613F88"/>
    <w:rsid w:val="00614467"/>
    <w:rsid w:val="00616223"/>
    <w:rsid w:val="00616EA4"/>
    <w:rsid w:val="00620A4B"/>
    <w:rsid w:val="006214F2"/>
    <w:rsid w:val="00621B1E"/>
    <w:rsid w:val="00623396"/>
    <w:rsid w:val="00625BC2"/>
    <w:rsid w:val="0062760D"/>
    <w:rsid w:val="006302F5"/>
    <w:rsid w:val="00631941"/>
    <w:rsid w:val="00633616"/>
    <w:rsid w:val="0063639C"/>
    <w:rsid w:val="00637619"/>
    <w:rsid w:val="006378FC"/>
    <w:rsid w:val="00641C6E"/>
    <w:rsid w:val="00644017"/>
    <w:rsid w:val="00646629"/>
    <w:rsid w:val="00656724"/>
    <w:rsid w:val="00665A15"/>
    <w:rsid w:val="00665E69"/>
    <w:rsid w:val="00667C93"/>
    <w:rsid w:val="006707C3"/>
    <w:rsid w:val="00670AED"/>
    <w:rsid w:val="0067134B"/>
    <w:rsid w:val="006715AF"/>
    <w:rsid w:val="006717C1"/>
    <w:rsid w:val="0067295D"/>
    <w:rsid w:val="00675017"/>
    <w:rsid w:val="006751A6"/>
    <w:rsid w:val="006817AC"/>
    <w:rsid w:val="00682ADD"/>
    <w:rsid w:val="00684664"/>
    <w:rsid w:val="00685C66"/>
    <w:rsid w:val="00685C6D"/>
    <w:rsid w:val="00687641"/>
    <w:rsid w:val="00687D15"/>
    <w:rsid w:val="00690D43"/>
    <w:rsid w:val="00691C2E"/>
    <w:rsid w:val="0069390D"/>
    <w:rsid w:val="00694EEC"/>
    <w:rsid w:val="00695A36"/>
    <w:rsid w:val="00695A58"/>
    <w:rsid w:val="00695F4D"/>
    <w:rsid w:val="00697941"/>
    <w:rsid w:val="00697CCC"/>
    <w:rsid w:val="006A1226"/>
    <w:rsid w:val="006A13D7"/>
    <w:rsid w:val="006A2992"/>
    <w:rsid w:val="006A42C0"/>
    <w:rsid w:val="006A56E2"/>
    <w:rsid w:val="006A6363"/>
    <w:rsid w:val="006A6C1E"/>
    <w:rsid w:val="006A7609"/>
    <w:rsid w:val="006B0BAA"/>
    <w:rsid w:val="006B0D89"/>
    <w:rsid w:val="006B2F51"/>
    <w:rsid w:val="006B4BA7"/>
    <w:rsid w:val="006B4FC5"/>
    <w:rsid w:val="006B6DCF"/>
    <w:rsid w:val="006B7AB4"/>
    <w:rsid w:val="006B7C13"/>
    <w:rsid w:val="006C3540"/>
    <w:rsid w:val="006C3D23"/>
    <w:rsid w:val="006C57D9"/>
    <w:rsid w:val="006C5AF9"/>
    <w:rsid w:val="006C5CFE"/>
    <w:rsid w:val="006C6B90"/>
    <w:rsid w:val="006C7DC2"/>
    <w:rsid w:val="006D104C"/>
    <w:rsid w:val="006D22FA"/>
    <w:rsid w:val="006D3175"/>
    <w:rsid w:val="006D3986"/>
    <w:rsid w:val="006D577A"/>
    <w:rsid w:val="006D5AD6"/>
    <w:rsid w:val="006E0BAA"/>
    <w:rsid w:val="006E2069"/>
    <w:rsid w:val="006E403B"/>
    <w:rsid w:val="006E42F7"/>
    <w:rsid w:val="006E5D05"/>
    <w:rsid w:val="006E6380"/>
    <w:rsid w:val="006E77C4"/>
    <w:rsid w:val="006F1407"/>
    <w:rsid w:val="006F2D40"/>
    <w:rsid w:val="006F3037"/>
    <w:rsid w:val="006F3E3D"/>
    <w:rsid w:val="006F407A"/>
    <w:rsid w:val="006F4150"/>
    <w:rsid w:val="006F43B8"/>
    <w:rsid w:val="00701944"/>
    <w:rsid w:val="00702ACB"/>
    <w:rsid w:val="00702E8C"/>
    <w:rsid w:val="00703C33"/>
    <w:rsid w:val="00704A68"/>
    <w:rsid w:val="00706DAB"/>
    <w:rsid w:val="00707691"/>
    <w:rsid w:val="00707EDF"/>
    <w:rsid w:val="00711FFC"/>
    <w:rsid w:val="00716108"/>
    <w:rsid w:val="00716310"/>
    <w:rsid w:val="00720694"/>
    <w:rsid w:val="007207AE"/>
    <w:rsid w:val="007213D5"/>
    <w:rsid w:val="007224C7"/>
    <w:rsid w:val="00724760"/>
    <w:rsid w:val="0072636A"/>
    <w:rsid w:val="00727892"/>
    <w:rsid w:val="00727DE3"/>
    <w:rsid w:val="00730B43"/>
    <w:rsid w:val="00732D57"/>
    <w:rsid w:val="00735873"/>
    <w:rsid w:val="007365AC"/>
    <w:rsid w:val="00736711"/>
    <w:rsid w:val="00736F07"/>
    <w:rsid w:val="00737A1F"/>
    <w:rsid w:val="00737BD0"/>
    <w:rsid w:val="007401CD"/>
    <w:rsid w:val="0074040C"/>
    <w:rsid w:val="007405E4"/>
    <w:rsid w:val="00740F0D"/>
    <w:rsid w:val="00741D2A"/>
    <w:rsid w:val="007431E9"/>
    <w:rsid w:val="00744AD1"/>
    <w:rsid w:val="00745CE1"/>
    <w:rsid w:val="007469E1"/>
    <w:rsid w:val="0074750F"/>
    <w:rsid w:val="00750F04"/>
    <w:rsid w:val="00753307"/>
    <w:rsid w:val="00753545"/>
    <w:rsid w:val="00754DFE"/>
    <w:rsid w:val="00757BF2"/>
    <w:rsid w:val="00757C05"/>
    <w:rsid w:val="0076088B"/>
    <w:rsid w:val="00760FC1"/>
    <w:rsid w:val="007620BA"/>
    <w:rsid w:val="007654E6"/>
    <w:rsid w:val="00767744"/>
    <w:rsid w:val="007725E6"/>
    <w:rsid w:val="00773AC3"/>
    <w:rsid w:val="007749CC"/>
    <w:rsid w:val="00774C87"/>
    <w:rsid w:val="00775237"/>
    <w:rsid w:val="00775794"/>
    <w:rsid w:val="0078651E"/>
    <w:rsid w:val="00786750"/>
    <w:rsid w:val="00786C55"/>
    <w:rsid w:val="00786D47"/>
    <w:rsid w:val="00791BEA"/>
    <w:rsid w:val="00792A45"/>
    <w:rsid w:val="00796315"/>
    <w:rsid w:val="00796E2E"/>
    <w:rsid w:val="007A1491"/>
    <w:rsid w:val="007A3C8F"/>
    <w:rsid w:val="007A3ECF"/>
    <w:rsid w:val="007B28DA"/>
    <w:rsid w:val="007B3F78"/>
    <w:rsid w:val="007B72A8"/>
    <w:rsid w:val="007C2241"/>
    <w:rsid w:val="007C2547"/>
    <w:rsid w:val="007C2D3E"/>
    <w:rsid w:val="007C335B"/>
    <w:rsid w:val="007C6662"/>
    <w:rsid w:val="007C6D55"/>
    <w:rsid w:val="007C7E16"/>
    <w:rsid w:val="007D080E"/>
    <w:rsid w:val="007D094C"/>
    <w:rsid w:val="007D0E84"/>
    <w:rsid w:val="007D18FD"/>
    <w:rsid w:val="007D44A8"/>
    <w:rsid w:val="007D4C41"/>
    <w:rsid w:val="007D6DF5"/>
    <w:rsid w:val="007D7687"/>
    <w:rsid w:val="007D7AC7"/>
    <w:rsid w:val="007E059C"/>
    <w:rsid w:val="007E1A5E"/>
    <w:rsid w:val="007E4E1D"/>
    <w:rsid w:val="007E5A67"/>
    <w:rsid w:val="007E7955"/>
    <w:rsid w:val="007F2DE1"/>
    <w:rsid w:val="007F3314"/>
    <w:rsid w:val="007F3787"/>
    <w:rsid w:val="007F4382"/>
    <w:rsid w:val="007F5226"/>
    <w:rsid w:val="007F5ADD"/>
    <w:rsid w:val="007F6CF5"/>
    <w:rsid w:val="008003B8"/>
    <w:rsid w:val="008004F7"/>
    <w:rsid w:val="008018C6"/>
    <w:rsid w:val="00801BD2"/>
    <w:rsid w:val="00802807"/>
    <w:rsid w:val="00804980"/>
    <w:rsid w:val="008072E5"/>
    <w:rsid w:val="0081045B"/>
    <w:rsid w:val="0081456C"/>
    <w:rsid w:val="00814DE5"/>
    <w:rsid w:val="008152E2"/>
    <w:rsid w:val="00816648"/>
    <w:rsid w:val="008168BD"/>
    <w:rsid w:val="00816E49"/>
    <w:rsid w:val="00824560"/>
    <w:rsid w:val="00824B6E"/>
    <w:rsid w:val="00824DE6"/>
    <w:rsid w:val="00825867"/>
    <w:rsid w:val="0083059A"/>
    <w:rsid w:val="00830CF5"/>
    <w:rsid w:val="00833B36"/>
    <w:rsid w:val="00833F9B"/>
    <w:rsid w:val="0083411E"/>
    <w:rsid w:val="0083545E"/>
    <w:rsid w:val="008354AB"/>
    <w:rsid w:val="00835F60"/>
    <w:rsid w:val="00837965"/>
    <w:rsid w:val="00837C63"/>
    <w:rsid w:val="00840468"/>
    <w:rsid w:val="008416BC"/>
    <w:rsid w:val="008514F1"/>
    <w:rsid w:val="00851BF6"/>
    <w:rsid w:val="008546F3"/>
    <w:rsid w:val="00854933"/>
    <w:rsid w:val="0085624C"/>
    <w:rsid w:val="00857A08"/>
    <w:rsid w:val="0086161A"/>
    <w:rsid w:val="008634A4"/>
    <w:rsid w:val="00864E97"/>
    <w:rsid w:val="0086523D"/>
    <w:rsid w:val="00865D05"/>
    <w:rsid w:val="00870B5B"/>
    <w:rsid w:val="008716BC"/>
    <w:rsid w:val="00871EB0"/>
    <w:rsid w:val="00872104"/>
    <w:rsid w:val="00872136"/>
    <w:rsid w:val="0087419A"/>
    <w:rsid w:val="008744DC"/>
    <w:rsid w:val="00876E1E"/>
    <w:rsid w:val="0088386B"/>
    <w:rsid w:val="008839C3"/>
    <w:rsid w:val="0088496C"/>
    <w:rsid w:val="00884E4E"/>
    <w:rsid w:val="00884FD3"/>
    <w:rsid w:val="0088507A"/>
    <w:rsid w:val="00886658"/>
    <w:rsid w:val="008869F8"/>
    <w:rsid w:val="00886D64"/>
    <w:rsid w:val="008875BD"/>
    <w:rsid w:val="0089022D"/>
    <w:rsid w:val="00892F5F"/>
    <w:rsid w:val="00893096"/>
    <w:rsid w:val="0089329B"/>
    <w:rsid w:val="0089364B"/>
    <w:rsid w:val="00894B7D"/>
    <w:rsid w:val="008970D1"/>
    <w:rsid w:val="0089731B"/>
    <w:rsid w:val="008A1DFD"/>
    <w:rsid w:val="008A2EF2"/>
    <w:rsid w:val="008A31AA"/>
    <w:rsid w:val="008A7200"/>
    <w:rsid w:val="008B2943"/>
    <w:rsid w:val="008B41E3"/>
    <w:rsid w:val="008B4ACE"/>
    <w:rsid w:val="008B4EFC"/>
    <w:rsid w:val="008B53A0"/>
    <w:rsid w:val="008B75E9"/>
    <w:rsid w:val="008C09A5"/>
    <w:rsid w:val="008C23BE"/>
    <w:rsid w:val="008C5FE4"/>
    <w:rsid w:val="008C6180"/>
    <w:rsid w:val="008C6FAC"/>
    <w:rsid w:val="008C71B8"/>
    <w:rsid w:val="008D0924"/>
    <w:rsid w:val="008D0A94"/>
    <w:rsid w:val="008D27CB"/>
    <w:rsid w:val="008D3E12"/>
    <w:rsid w:val="008D3EBA"/>
    <w:rsid w:val="008D4745"/>
    <w:rsid w:val="008D4C0C"/>
    <w:rsid w:val="008D63B0"/>
    <w:rsid w:val="008D6756"/>
    <w:rsid w:val="008E2C1A"/>
    <w:rsid w:val="008E2DA8"/>
    <w:rsid w:val="008E45AA"/>
    <w:rsid w:val="008E6474"/>
    <w:rsid w:val="008E7C4A"/>
    <w:rsid w:val="008F0069"/>
    <w:rsid w:val="008F1001"/>
    <w:rsid w:val="008F5F90"/>
    <w:rsid w:val="008F676E"/>
    <w:rsid w:val="008F773C"/>
    <w:rsid w:val="00900964"/>
    <w:rsid w:val="00901E7D"/>
    <w:rsid w:val="009047DE"/>
    <w:rsid w:val="00905694"/>
    <w:rsid w:val="00906C33"/>
    <w:rsid w:val="00912B9A"/>
    <w:rsid w:val="00920770"/>
    <w:rsid w:val="0092099C"/>
    <w:rsid w:val="00920CEB"/>
    <w:rsid w:val="00920F8D"/>
    <w:rsid w:val="00923DE4"/>
    <w:rsid w:val="00924F4C"/>
    <w:rsid w:val="00926656"/>
    <w:rsid w:val="00926ABD"/>
    <w:rsid w:val="00926AF1"/>
    <w:rsid w:val="00927444"/>
    <w:rsid w:val="009275F0"/>
    <w:rsid w:val="00930902"/>
    <w:rsid w:val="00933E93"/>
    <w:rsid w:val="009366F5"/>
    <w:rsid w:val="00936F97"/>
    <w:rsid w:val="009431D3"/>
    <w:rsid w:val="00943E55"/>
    <w:rsid w:val="0094599F"/>
    <w:rsid w:val="00945DCB"/>
    <w:rsid w:val="00945E1D"/>
    <w:rsid w:val="009463AF"/>
    <w:rsid w:val="009464BA"/>
    <w:rsid w:val="0094657E"/>
    <w:rsid w:val="00951FFD"/>
    <w:rsid w:val="009534BE"/>
    <w:rsid w:val="00953662"/>
    <w:rsid w:val="00955659"/>
    <w:rsid w:val="0095567A"/>
    <w:rsid w:val="00957010"/>
    <w:rsid w:val="00960515"/>
    <w:rsid w:val="00961A06"/>
    <w:rsid w:val="00962934"/>
    <w:rsid w:val="00963561"/>
    <w:rsid w:val="00963563"/>
    <w:rsid w:val="00965717"/>
    <w:rsid w:val="00966A99"/>
    <w:rsid w:val="0097078C"/>
    <w:rsid w:val="00972F83"/>
    <w:rsid w:val="0097467E"/>
    <w:rsid w:val="00974ABF"/>
    <w:rsid w:val="00974BAE"/>
    <w:rsid w:val="00975FB3"/>
    <w:rsid w:val="00977764"/>
    <w:rsid w:val="009803D8"/>
    <w:rsid w:val="00982F2B"/>
    <w:rsid w:val="009836AE"/>
    <w:rsid w:val="00984A82"/>
    <w:rsid w:val="0098796C"/>
    <w:rsid w:val="00987EED"/>
    <w:rsid w:val="00996ED9"/>
    <w:rsid w:val="009A1D33"/>
    <w:rsid w:val="009A1DEE"/>
    <w:rsid w:val="009A3D42"/>
    <w:rsid w:val="009A6035"/>
    <w:rsid w:val="009A6735"/>
    <w:rsid w:val="009A76E0"/>
    <w:rsid w:val="009B7A07"/>
    <w:rsid w:val="009C0D67"/>
    <w:rsid w:val="009C0EAE"/>
    <w:rsid w:val="009C19BC"/>
    <w:rsid w:val="009C3AE6"/>
    <w:rsid w:val="009C501D"/>
    <w:rsid w:val="009C6A47"/>
    <w:rsid w:val="009D45F4"/>
    <w:rsid w:val="009D46EF"/>
    <w:rsid w:val="009D4C45"/>
    <w:rsid w:val="009D529B"/>
    <w:rsid w:val="009D5600"/>
    <w:rsid w:val="009D68FC"/>
    <w:rsid w:val="009D69D1"/>
    <w:rsid w:val="009D6D0D"/>
    <w:rsid w:val="009D7A5C"/>
    <w:rsid w:val="009D7F65"/>
    <w:rsid w:val="009E44CE"/>
    <w:rsid w:val="009E4600"/>
    <w:rsid w:val="009E7718"/>
    <w:rsid w:val="009F0746"/>
    <w:rsid w:val="009F147C"/>
    <w:rsid w:val="009F38C0"/>
    <w:rsid w:val="009F3FB4"/>
    <w:rsid w:val="009F5541"/>
    <w:rsid w:val="009F6795"/>
    <w:rsid w:val="00A026BB"/>
    <w:rsid w:val="00A02F10"/>
    <w:rsid w:val="00A05286"/>
    <w:rsid w:val="00A1088D"/>
    <w:rsid w:val="00A10996"/>
    <w:rsid w:val="00A1324F"/>
    <w:rsid w:val="00A13839"/>
    <w:rsid w:val="00A14E88"/>
    <w:rsid w:val="00A16AD3"/>
    <w:rsid w:val="00A1749E"/>
    <w:rsid w:val="00A20F5D"/>
    <w:rsid w:val="00A2235B"/>
    <w:rsid w:val="00A22B87"/>
    <w:rsid w:val="00A232CF"/>
    <w:rsid w:val="00A251C7"/>
    <w:rsid w:val="00A25840"/>
    <w:rsid w:val="00A25DE1"/>
    <w:rsid w:val="00A3390C"/>
    <w:rsid w:val="00A34ACD"/>
    <w:rsid w:val="00A35E78"/>
    <w:rsid w:val="00A37531"/>
    <w:rsid w:val="00A377EF"/>
    <w:rsid w:val="00A40A66"/>
    <w:rsid w:val="00A411CE"/>
    <w:rsid w:val="00A42012"/>
    <w:rsid w:val="00A424C9"/>
    <w:rsid w:val="00A43B45"/>
    <w:rsid w:val="00A45CC4"/>
    <w:rsid w:val="00A47083"/>
    <w:rsid w:val="00A51121"/>
    <w:rsid w:val="00A5161F"/>
    <w:rsid w:val="00A52318"/>
    <w:rsid w:val="00A538EA"/>
    <w:rsid w:val="00A573AD"/>
    <w:rsid w:val="00A5773B"/>
    <w:rsid w:val="00A57F83"/>
    <w:rsid w:val="00A609CA"/>
    <w:rsid w:val="00A61A05"/>
    <w:rsid w:val="00A639CB"/>
    <w:rsid w:val="00A63B5E"/>
    <w:rsid w:val="00A64EA6"/>
    <w:rsid w:val="00A652D4"/>
    <w:rsid w:val="00A65848"/>
    <w:rsid w:val="00A663C2"/>
    <w:rsid w:val="00A67008"/>
    <w:rsid w:val="00A676F9"/>
    <w:rsid w:val="00A67A75"/>
    <w:rsid w:val="00A706CE"/>
    <w:rsid w:val="00A711B6"/>
    <w:rsid w:val="00A72664"/>
    <w:rsid w:val="00A74048"/>
    <w:rsid w:val="00A770B3"/>
    <w:rsid w:val="00A77135"/>
    <w:rsid w:val="00A822AD"/>
    <w:rsid w:val="00A84A8E"/>
    <w:rsid w:val="00A84D99"/>
    <w:rsid w:val="00A90C15"/>
    <w:rsid w:val="00A90CD2"/>
    <w:rsid w:val="00A927C9"/>
    <w:rsid w:val="00A92BAB"/>
    <w:rsid w:val="00A95344"/>
    <w:rsid w:val="00AA0366"/>
    <w:rsid w:val="00AA177E"/>
    <w:rsid w:val="00AA1ABC"/>
    <w:rsid w:val="00AA1DD8"/>
    <w:rsid w:val="00AA24FA"/>
    <w:rsid w:val="00AA30E1"/>
    <w:rsid w:val="00AA388A"/>
    <w:rsid w:val="00AB6665"/>
    <w:rsid w:val="00AB6BB4"/>
    <w:rsid w:val="00AB6CAE"/>
    <w:rsid w:val="00AB6E6C"/>
    <w:rsid w:val="00AB7487"/>
    <w:rsid w:val="00AC13AE"/>
    <w:rsid w:val="00AC4046"/>
    <w:rsid w:val="00AC65A2"/>
    <w:rsid w:val="00AD03BB"/>
    <w:rsid w:val="00AD0AD2"/>
    <w:rsid w:val="00AD1573"/>
    <w:rsid w:val="00AD1734"/>
    <w:rsid w:val="00AD1B31"/>
    <w:rsid w:val="00AD1BD6"/>
    <w:rsid w:val="00AD4812"/>
    <w:rsid w:val="00AD55DC"/>
    <w:rsid w:val="00AD6110"/>
    <w:rsid w:val="00AD6644"/>
    <w:rsid w:val="00AE0582"/>
    <w:rsid w:val="00AE065D"/>
    <w:rsid w:val="00AE166E"/>
    <w:rsid w:val="00AE2495"/>
    <w:rsid w:val="00AE4C75"/>
    <w:rsid w:val="00AF01D7"/>
    <w:rsid w:val="00AF0D1D"/>
    <w:rsid w:val="00AF1767"/>
    <w:rsid w:val="00AF1ABF"/>
    <w:rsid w:val="00AF32D3"/>
    <w:rsid w:val="00AF38DA"/>
    <w:rsid w:val="00AF52BE"/>
    <w:rsid w:val="00AF533F"/>
    <w:rsid w:val="00AF548B"/>
    <w:rsid w:val="00B01364"/>
    <w:rsid w:val="00B07234"/>
    <w:rsid w:val="00B07864"/>
    <w:rsid w:val="00B078AD"/>
    <w:rsid w:val="00B101D3"/>
    <w:rsid w:val="00B10FCC"/>
    <w:rsid w:val="00B11CAB"/>
    <w:rsid w:val="00B13F3C"/>
    <w:rsid w:val="00B14164"/>
    <w:rsid w:val="00B15EC1"/>
    <w:rsid w:val="00B15FD0"/>
    <w:rsid w:val="00B168A0"/>
    <w:rsid w:val="00B17DB1"/>
    <w:rsid w:val="00B20403"/>
    <w:rsid w:val="00B213ED"/>
    <w:rsid w:val="00B22D75"/>
    <w:rsid w:val="00B243CF"/>
    <w:rsid w:val="00B249FC"/>
    <w:rsid w:val="00B25682"/>
    <w:rsid w:val="00B26BBF"/>
    <w:rsid w:val="00B26F25"/>
    <w:rsid w:val="00B331CE"/>
    <w:rsid w:val="00B40639"/>
    <w:rsid w:val="00B40E04"/>
    <w:rsid w:val="00B42711"/>
    <w:rsid w:val="00B43B00"/>
    <w:rsid w:val="00B449CD"/>
    <w:rsid w:val="00B45941"/>
    <w:rsid w:val="00B45EEA"/>
    <w:rsid w:val="00B537A7"/>
    <w:rsid w:val="00B5482F"/>
    <w:rsid w:val="00B55225"/>
    <w:rsid w:val="00B57531"/>
    <w:rsid w:val="00B5783F"/>
    <w:rsid w:val="00B6021E"/>
    <w:rsid w:val="00B60D81"/>
    <w:rsid w:val="00B60F17"/>
    <w:rsid w:val="00B6162C"/>
    <w:rsid w:val="00B623A0"/>
    <w:rsid w:val="00B62C35"/>
    <w:rsid w:val="00B63718"/>
    <w:rsid w:val="00B656F1"/>
    <w:rsid w:val="00B65D04"/>
    <w:rsid w:val="00B71E9C"/>
    <w:rsid w:val="00B72CC4"/>
    <w:rsid w:val="00B74977"/>
    <w:rsid w:val="00B755F4"/>
    <w:rsid w:val="00B7561C"/>
    <w:rsid w:val="00B80E7F"/>
    <w:rsid w:val="00B81CAC"/>
    <w:rsid w:val="00B837A8"/>
    <w:rsid w:val="00B85316"/>
    <w:rsid w:val="00B9084A"/>
    <w:rsid w:val="00B924D7"/>
    <w:rsid w:val="00B938E4"/>
    <w:rsid w:val="00B94B66"/>
    <w:rsid w:val="00B959E7"/>
    <w:rsid w:val="00BA08DE"/>
    <w:rsid w:val="00BA16BC"/>
    <w:rsid w:val="00BA48BB"/>
    <w:rsid w:val="00BA4E6A"/>
    <w:rsid w:val="00BA6162"/>
    <w:rsid w:val="00BA6C2F"/>
    <w:rsid w:val="00BB15F1"/>
    <w:rsid w:val="00BB2355"/>
    <w:rsid w:val="00BB33B0"/>
    <w:rsid w:val="00BB357D"/>
    <w:rsid w:val="00BB551B"/>
    <w:rsid w:val="00BB621B"/>
    <w:rsid w:val="00BB700D"/>
    <w:rsid w:val="00BB73A2"/>
    <w:rsid w:val="00BC0071"/>
    <w:rsid w:val="00BC027C"/>
    <w:rsid w:val="00BC0890"/>
    <w:rsid w:val="00BC16E5"/>
    <w:rsid w:val="00BC2FAA"/>
    <w:rsid w:val="00BC5C14"/>
    <w:rsid w:val="00BC5DFE"/>
    <w:rsid w:val="00BC6F4D"/>
    <w:rsid w:val="00BD00BB"/>
    <w:rsid w:val="00BD142B"/>
    <w:rsid w:val="00BD148D"/>
    <w:rsid w:val="00BD1D8F"/>
    <w:rsid w:val="00BD235A"/>
    <w:rsid w:val="00BD45F7"/>
    <w:rsid w:val="00BD4A46"/>
    <w:rsid w:val="00BD5D0C"/>
    <w:rsid w:val="00BD72E9"/>
    <w:rsid w:val="00BD7A8B"/>
    <w:rsid w:val="00BE36D8"/>
    <w:rsid w:val="00BE595E"/>
    <w:rsid w:val="00BE7350"/>
    <w:rsid w:val="00BF135B"/>
    <w:rsid w:val="00BF6222"/>
    <w:rsid w:val="00BF6BA5"/>
    <w:rsid w:val="00C01152"/>
    <w:rsid w:val="00C02C21"/>
    <w:rsid w:val="00C030D7"/>
    <w:rsid w:val="00C0432C"/>
    <w:rsid w:val="00C05603"/>
    <w:rsid w:val="00C056D1"/>
    <w:rsid w:val="00C0628E"/>
    <w:rsid w:val="00C14EFE"/>
    <w:rsid w:val="00C226D5"/>
    <w:rsid w:val="00C23A7E"/>
    <w:rsid w:val="00C26C60"/>
    <w:rsid w:val="00C27DA1"/>
    <w:rsid w:val="00C27E41"/>
    <w:rsid w:val="00C34774"/>
    <w:rsid w:val="00C36602"/>
    <w:rsid w:val="00C37691"/>
    <w:rsid w:val="00C40011"/>
    <w:rsid w:val="00C40276"/>
    <w:rsid w:val="00C408DA"/>
    <w:rsid w:val="00C415FD"/>
    <w:rsid w:val="00C41CDE"/>
    <w:rsid w:val="00C42875"/>
    <w:rsid w:val="00C42939"/>
    <w:rsid w:val="00C42D65"/>
    <w:rsid w:val="00C42E50"/>
    <w:rsid w:val="00C430DA"/>
    <w:rsid w:val="00C43668"/>
    <w:rsid w:val="00C43E3E"/>
    <w:rsid w:val="00C456D7"/>
    <w:rsid w:val="00C45954"/>
    <w:rsid w:val="00C45D90"/>
    <w:rsid w:val="00C46674"/>
    <w:rsid w:val="00C50CF3"/>
    <w:rsid w:val="00C521DD"/>
    <w:rsid w:val="00C52AFC"/>
    <w:rsid w:val="00C533D7"/>
    <w:rsid w:val="00C53CB4"/>
    <w:rsid w:val="00C55D13"/>
    <w:rsid w:val="00C57E89"/>
    <w:rsid w:val="00C60313"/>
    <w:rsid w:val="00C61A03"/>
    <w:rsid w:val="00C61D72"/>
    <w:rsid w:val="00C62505"/>
    <w:rsid w:val="00C62EBB"/>
    <w:rsid w:val="00C6308F"/>
    <w:rsid w:val="00C64B4F"/>
    <w:rsid w:val="00C66D2F"/>
    <w:rsid w:val="00C671A0"/>
    <w:rsid w:val="00C7038C"/>
    <w:rsid w:val="00C71FB6"/>
    <w:rsid w:val="00C744DB"/>
    <w:rsid w:val="00C75ED7"/>
    <w:rsid w:val="00C77500"/>
    <w:rsid w:val="00C776D9"/>
    <w:rsid w:val="00C8017B"/>
    <w:rsid w:val="00C81FAF"/>
    <w:rsid w:val="00C828AD"/>
    <w:rsid w:val="00C83E59"/>
    <w:rsid w:val="00C858CA"/>
    <w:rsid w:val="00C87663"/>
    <w:rsid w:val="00C9000B"/>
    <w:rsid w:val="00C90241"/>
    <w:rsid w:val="00C91585"/>
    <w:rsid w:val="00C92E88"/>
    <w:rsid w:val="00C95D63"/>
    <w:rsid w:val="00C966F0"/>
    <w:rsid w:val="00C977D1"/>
    <w:rsid w:val="00CA0CBD"/>
    <w:rsid w:val="00CA14A1"/>
    <w:rsid w:val="00CA4565"/>
    <w:rsid w:val="00CA4C53"/>
    <w:rsid w:val="00CA7DCA"/>
    <w:rsid w:val="00CB16B3"/>
    <w:rsid w:val="00CB2546"/>
    <w:rsid w:val="00CB5B16"/>
    <w:rsid w:val="00CB78AB"/>
    <w:rsid w:val="00CB7C35"/>
    <w:rsid w:val="00CC3B7E"/>
    <w:rsid w:val="00CC3F68"/>
    <w:rsid w:val="00CC5A23"/>
    <w:rsid w:val="00CC6BCF"/>
    <w:rsid w:val="00CD09F0"/>
    <w:rsid w:val="00CD24BC"/>
    <w:rsid w:val="00CD44D7"/>
    <w:rsid w:val="00CD625A"/>
    <w:rsid w:val="00CD6DB7"/>
    <w:rsid w:val="00CD73FA"/>
    <w:rsid w:val="00CE10F9"/>
    <w:rsid w:val="00CE3069"/>
    <w:rsid w:val="00CE31CC"/>
    <w:rsid w:val="00CE6632"/>
    <w:rsid w:val="00CF0172"/>
    <w:rsid w:val="00CF0AED"/>
    <w:rsid w:val="00CF1E2F"/>
    <w:rsid w:val="00CF32FD"/>
    <w:rsid w:val="00CF3786"/>
    <w:rsid w:val="00CF37E6"/>
    <w:rsid w:val="00CF3F3D"/>
    <w:rsid w:val="00CF5342"/>
    <w:rsid w:val="00CF6B0C"/>
    <w:rsid w:val="00CF751B"/>
    <w:rsid w:val="00CF7D9C"/>
    <w:rsid w:val="00CF7EE2"/>
    <w:rsid w:val="00D017F0"/>
    <w:rsid w:val="00D01DE5"/>
    <w:rsid w:val="00D03321"/>
    <w:rsid w:val="00D058A3"/>
    <w:rsid w:val="00D0617B"/>
    <w:rsid w:val="00D124F7"/>
    <w:rsid w:val="00D132ED"/>
    <w:rsid w:val="00D14B49"/>
    <w:rsid w:val="00D154F7"/>
    <w:rsid w:val="00D17D8B"/>
    <w:rsid w:val="00D212C9"/>
    <w:rsid w:val="00D22FD2"/>
    <w:rsid w:val="00D23461"/>
    <w:rsid w:val="00D24D40"/>
    <w:rsid w:val="00D25478"/>
    <w:rsid w:val="00D260F8"/>
    <w:rsid w:val="00D2760B"/>
    <w:rsid w:val="00D31147"/>
    <w:rsid w:val="00D34208"/>
    <w:rsid w:val="00D35395"/>
    <w:rsid w:val="00D363AC"/>
    <w:rsid w:val="00D36AED"/>
    <w:rsid w:val="00D40362"/>
    <w:rsid w:val="00D420BA"/>
    <w:rsid w:val="00D47822"/>
    <w:rsid w:val="00D47E41"/>
    <w:rsid w:val="00D50B4D"/>
    <w:rsid w:val="00D50BA3"/>
    <w:rsid w:val="00D51496"/>
    <w:rsid w:val="00D5167C"/>
    <w:rsid w:val="00D54B76"/>
    <w:rsid w:val="00D57394"/>
    <w:rsid w:val="00D61EC9"/>
    <w:rsid w:val="00D644DD"/>
    <w:rsid w:val="00D645AD"/>
    <w:rsid w:val="00D64B0E"/>
    <w:rsid w:val="00D65B3F"/>
    <w:rsid w:val="00D676A8"/>
    <w:rsid w:val="00D70DD9"/>
    <w:rsid w:val="00D71455"/>
    <w:rsid w:val="00D7690E"/>
    <w:rsid w:val="00D8119C"/>
    <w:rsid w:val="00D81A49"/>
    <w:rsid w:val="00D81E66"/>
    <w:rsid w:val="00D8223B"/>
    <w:rsid w:val="00D82C3A"/>
    <w:rsid w:val="00D82E65"/>
    <w:rsid w:val="00D854AC"/>
    <w:rsid w:val="00D879EA"/>
    <w:rsid w:val="00D9053D"/>
    <w:rsid w:val="00D90DD6"/>
    <w:rsid w:val="00D92BE8"/>
    <w:rsid w:val="00D9497D"/>
    <w:rsid w:val="00D95073"/>
    <w:rsid w:val="00D96B1A"/>
    <w:rsid w:val="00DA0068"/>
    <w:rsid w:val="00DA08CA"/>
    <w:rsid w:val="00DA1477"/>
    <w:rsid w:val="00DA60C1"/>
    <w:rsid w:val="00DA78DA"/>
    <w:rsid w:val="00DA7923"/>
    <w:rsid w:val="00DA7ADD"/>
    <w:rsid w:val="00DA7AF7"/>
    <w:rsid w:val="00DB029E"/>
    <w:rsid w:val="00DB0E5B"/>
    <w:rsid w:val="00DB2092"/>
    <w:rsid w:val="00DB3790"/>
    <w:rsid w:val="00DC10A5"/>
    <w:rsid w:val="00DC2686"/>
    <w:rsid w:val="00DC2EDA"/>
    <w:rsid w:val="00DC5B18"/>
    <w:rsid w:val="00DC5C7D"/>
    <w:rsid w:val="00DC5EB1"/>
    <w:rsid w:val="00DC6B39"/>
    <w:rsid w:val="00DC6CF7"/>
    <w:rsid w:val="00DD0FD7"/>
    <w:rsid w:val="00DD11BD"/>
    <w:rsid w:val="00DD2806"/>
    <w:rsid w:val="00DD3DF9"/>
    <w:rsid w:val="00DD4036"/>
    <w:rsid w:val="00DD537A"/>
    <w:rsid w:val="00DD5D22"/>
    <w:rsid w:val="00DD6CB8"/>
    <w:rsid w:val="00DE090C"/>
    <w:rsid w:val="00DE0B11"/>
    <w:rsid w:val="00DE1B11"/>
    <w:rsid w:val="00DE7165"/>
    <w:rsid w:val="00DF016E"/>
    <w:rsid w:val="00DF06C7"/>
    <w:rsid w:val="00DF08C7"/>
    <w:rsid w:val="00DF157B"/>
    <w:rsid w:val="00DF162B"/>
    <w:rsid w:val="00DF1829"/>
    <w:rsid w:val="00DF1D96"/>
    <w:rsid w:val="00DF21CA"/>
    <w:rsid w:val="00DF7C6D"/>
    <w:rsid w:val="00E00629"/>
    <w:rsid w:val="00E06421"/>
    <w:rsid w:val="00E06D34"/>
    <w:rsid w:val="00E079F0"/>
    <w:rsid w:val="00E07D4B"/>
    <w:rsid w:val="00E116FA"/>
    <w:rsid w:val="00E149FF"/>
    <w:rsid w:val="00E14B69"/>
    <w:rsid w:val="00E20129"/>
    <w:rsid w:val="00E23EE6"/>
    <w:rsid w:val="00E25536"/>
    <w:rsid w:val="00E27399"/>
    <w:rsid w:val="00E305EE"/>
    <w:rsid w:val="00E30889"/>
    <w:rsid w:val="00E31D19"/>
    <w:rsid w:val="00E32F90"/>
    <w:rsid w:val="00E36A8D"/>
    <w:rsid w:val="00E44B5C"/>
    <w:rsid w:val="00E46B81"/>
    <w:rsid w:val="00E47D8D"/>
    <w:rsid w:val="00E52D70"/>
    <w:rsid w:val="00E554A7"/>
    <w:rsid w:val="00E61B4A"/>
    <w:rsid w:val="00E62858"/>
    <w:rsid w:val="00E63785"/>
    <w:rsid w:val="00E63797"/>
    <w:rsid w:val="00E664DC"/>
    <w:rsid w:val="00E72AD4"/>
    <w:rsid w:val="00E73550"/>
    <w:rsid w:val="00E741D9"/>
    <w:rsid w:val="00E74E1D"/>
    <w:rsid w:val="00E752D0"/>
    <w:rsid w:val="00E76EEE"/>
    <w:rsid w:val="00E776B3"/>
    <w:rsid w:val="00E8119A"/>
    <w:rsid w:val="00E81C8C"/>
    <w:rsid w:val="00E85D9F"/>
    <w:rsid w:val="00E90583"/>
    <w:rsid w:val="00E92026"/>
    <w:rsid w:val="00E92671"/>
    <w:rsid w:val="00E92796"/>
    <w:rsid w:val="00E96FF7"/>
    <w:rsid w:val="00EA04D0"/>
    <w:rsid w:val="00EA2F92"/>
    <w:rsid w:val="00EA4D7F"/>
    <w:rsid w:val="00EA585B"/>
    <w:rsid w:val="00EA59D7"/>
    <w:rsid w:val="00EA7679"/>
    <w:rsid w:val="00EB3793"/>
    <w:rsid w:val="00EB6B0C"/>
    <w:rsid w:val="00EB7285"/>
    <w:rsid w:val="00EB7BC4"/>
    <w:rsid w:val="00EC0438"/>
    <w:rsid w:val="00EC07A5"/>
    <w:rsid w:val="00EC1549"/>
    <w:rsid w:val="00EC1B87"/>
    <w:rsid w:val="00EC293C"/>
    <w:rsid w:val="00EC35DC"/>
    <w:rsid w:val="00EC4387"/>
    <w:rsid w:val="00EC4F8A"/>
    <w:rsid w:val="00EC6F03"/>
    <w:rsid w:val="00ED109B"/>
    <w:rsid w:val="00ED1D06"/>
    <w:rsid w:val="00ED1D77"/>
    <w:rsid w:val="00ED5C63"/>
    <w:rsid w:val="00ED604E"/>
    <w:rsid w:val="00EE07D7"/>
    <w:rsid w:val="00EE0D1F"/>
    <w:rsid w:val="00EE1FF6"/>
    <w:rsid w:val="00EE2787"/>
    <w:rsid w:val="00EE3B54"/>
    <w:rsid w:val="00EE3D97"/>
    <w:rsid w:val="00EE4799"/>
    <w:rsid w:val="00EE5CAF"/>
    <w:rsid w:val="00EE64F9"/>
    <w:rsid w:val="00EF0237"/>
    <w:rsid w:val="00EF1699"/>
    <w:rsid w:val="00EF16D8"/>
    <w:rsid w:val="00EF26B6"/>
    <w:rsid w:val="00EF2F17"/>
    <w:rsid w:val="00EF2FAF"/>
    <w:rsid w:val="00EF30B5"/>
    <w:rsid w:val="00EF31D6"/>
    <w:rsid w:val="00EF35E7"/>
    <w:rsid w:val="00EF3972"/>
    <w:rsid w:val="00EF49C2"/>
    <w:rsid w:val="00EF6699"/>
    <w:rsid w:val="00F008E5"/>
    <w:rsid w:val="00F02126"/>
    <w:rsid w:val="00F040D8"/>
    <w:rsid w:val="00F04958"/>
    <w:rsid w:val="00F06CA8"/>
    <w:rsid w:val="00F10BF2"/>
    <w:rsid w:val="00F11226"/>
    <w:rsid w:val="00F14580"/>
    <w:rsid w:val="00F14EBC"/>
    <w:rsid w:val="00F214D8"/>
    <w:rsid w:val="00F22688"/>
    <w:rsid w:val="00F24FB2"/>
    <w:rsid w:val="00F305BB"/>
    <w:rsid w:val="00F31FB4"/>
    <w:rsid w:val="00F35715"/>
    <w:rsid w:val="00F35BC1"/>
    <w:rsid w:val="00F3638C"/>
    <w:rsid w:val="00F4130E"/>
    <w:rsid w:val="00F423F2"/>
    <w:rsid w:val="00F423FE"/>
    <w:rsid w:val="00F43667"/>
    <w:rsid w:val="00F46592"/>
    <w:rsid w:val="00F46AC3"/>
    <w:rsid w:val="00F47FA5"/>
    <w:rsid w:val="00F50167"/>
    <w:rsid w:val="00F53DFF"/>
    <w:rsid w:val="00F55070"/>
    <w:rsid w:val="00F55C92"/>
    <w:rsid w:val="00F563F2"/>
    <w:rsid w:val="00F62148"/>
    <w:rsid w:val="00F62FCD"/>
    <w:rsid w:val="00F64581"/>
    <w:rsid w:val="00F66630"/>
    <w:rsid w:val="00F67027"/>
    <w:rsid w:val="00F679AE"/>
    <w:rsid w:val="00F67AF2"/>
    <w:rsid w:val="00F67CC8"/>
    <w:rsid w:val="00F72681"/>
    <w:rsid w:val="00F7338B"/>
    <w:rsid w:val="00F741F3"/>
    <w:rsid w:val="00F76007"/>
    <w:rsid w:val="00F77026"/>
    <w:rsid w:val="00F80730"/>
    <w:rsid w:val="00F8677F"/>
    <w:rsid w:val="00F86CF1"/>
    <w:rsid w:val="00F87AFE"/>
    <w:rsid w:val="00F914FA"/>
    <w:rsid w:val="00F927B4"/>
    <w:rsid w:val="00F93496"/>
    <w:rsid w:val="00F94D60"/>
    <w:rsid w:val="00F9597B"/>
    <w:rsid w:val="00FA0230"/>
    <w:rsid w:val="00FA19A2"/>
    <w:rsid w:val="00FA371B"/>
    <w:rsid w:val="00FA40BB"/>
    <w:rsid w:val="00FA64CA"/>
    <w:rsid w:val="00FA6C61"/>
    <w:rsid w:val="00FB367C"/>
    <w:rsid w:val="00FB5A36"/>
    <w:rsid w:val="00FB7DAC"/>
    <w:rsid w:val="00FC0A58"/>
    <w:rsid w:val="00FC188E"/>
    <w:rsid w:val="00FC1978"/>
    <w:rsid w:val="00FC1B0F"/>
    <w:rsid w:val="00FC2364"/>
    <w:rsid w:val="00FC3113"/>
    <w:rsid w:val="00FC373B"/>
    <w:rsid w:val="00FC3B4F"/>
    <w:rsid w:val="00FC40FF"/>
    <w:rsid w:val="00FC5D1B"/>
    <w:rsid w:val="00FC77F8"/>
    <w:rsid w:val="00FD0714"/>
    <w:rsid w:val="00FD0EED"/>
    <w:rsid w:val="00FD1C90"/>
    <w:rsid w:val="00FD2B47"/>
    <w:rsid w:val="00FD328E"/>
    <w:rsid w:val="00FD4B6E"/>
    <w:rsid w:val="00FE0BD3"/>
    <w:rsid w:val="00FE31C1"/>
    <w:rsid w:val="00FE3A58"/>
    <w:rsid w:val="00FE5657"/>
    <w:rsid w:val="00FE58F0"/>
    <w:rsid w:val="00FE5E56"/>
    <w:rsid w:val="00FE7082"/>
    <w:rsid w:val="00FE7FE5"/>
    <w:rsid w:val="00FF0769"/>
    <w:rsid w:val="00FF1678"/>
    <w:rsid w:val="00FF2CF0"/>
    <w:rsid w:val="00FF3552"/>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3B67AC"/>
    <w:pPr>
      <w:widowControl w:val="0"/>
      <w:autoSpaceDE w:val="0"/>
      <w:autoSpaceDN w:val="0"/>
      <w:spacing w:before="42"/>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3B67AC"/>
    <w:pPr>
      <w:widowControl w:val="0"/>
      <w:autoSpaceDE w:val="0"/>
      <w:autoSpaceDN w:val="0"/>
      <w:spacing w:before="42"/>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6\Downloads\Th&#244;ng%20b&#225;o%20pho%20ch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B89F-713D-44CE-B3C3-F70AB663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Thông báo pho chau</Template>
  <TotalTime>788</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HUSER</dc:creator>
  <cp:lastModifiedBy>Admin</cp:lastModifiedBy>
  <cp:revision>873</cp:revision>
  <cp:lastPrinted>2023-12-28T07:24:00Z</cp:lastPrinted>
  <dcterms:created xsi:type="dcterms:W3CDTF">2020-11-30T08:37:00Z</dcterms:created>
  <dcterms:modified xsi:type="dcterms:W3CDTF">2024-07-22T03:22:00Z</dcterms:modified>
</cp:coreProperties>
</file>